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156"/>
        <w:gridCol w:w="528"/>
        <w:gridCol w:w="130"/>
        <w:gridCol w:w="398"/>
        <w:gridCol w:w="261"/>
        <w:gridCol w:w="266"/>
        <w:gridCol w:w="75"/>
        <w:gridCol w:w="318"/>
        <w:gridCol w:w="135"/>
        <w:gridCol w:w="527"/>
        <w:gridCol w:w="133"/>
        <w:gridCol w:w="394"/>
        <w:gridCol w:w="131"/>
        <w:gridCol w:w="398"/>
        <w:gridCol w:w="262"/>
        <w:gridCol w:w="265"/>
        <w:gridCol w:w="46"/>
        <w:gridCol w:w="349"/>
        <w:gridCol w:w="133"/>
        <w:gridCol w:w="532"/>
      </w:tblGrid>
      <w:tr w:rsidR="00CB41B4" w:rsidRPr="00AE0B79" w:rsidTr="00CB41B4">
        <w:trPr>
          <w:trHeight w:val="172"/>
        </w:trPr>
        <w:tc>
          <w:tcPr>
            <w:tcW w:w="9437" w:type="dxa"/>
            <w:gridSpan w:val="20"/>
            <w:vAlign w:val="center"/>
          </w:tcPr>
          <w:p w:rsidR="00CB41B4" w:rsidRDefault="00CB41B4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2391" w:rsidRPr="00AE0B79" w:rsidTr="0090606B">
        <w:trPr>
          <w:trHeight w:val="172"/>
        </w:trPr>
        <w:tc>
          <w:tcPr>
            <w:tcW w:w="4156" w:type="dxa"/>
            <w:vMerge w:val="restart"/>
            <w:tcBorders>
              <w:right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0606B" w:rsidRDefault="0090606B" w:rsidP="00BE4EA8">
            <w:pPr>
              <w:pStyle w:val="Body"/>
            </w:pPr>
            <w:r>
              <w:t xml:space="preserve">ALL STUDENTS MUST ENSURE THEY ARE REGISTERED FOR THE CURRENT ACADEMIC YEAR. </w:t>
            </w:r>
          </w:p>
          <w:p w:rsidR="0090606B" w:rsidRDefault="0090606B" w:rsidP="00BE4EA8">
            <w:pPr>
              <w:pStyle w:val="Body"/>
              <w:rPr>
                <w:b/>
                <w:bCs/>
                <w:u w:val="single"/>
              </w:rPr>
            </w:pPr>
            <w:bookmarkStart w:id="0" w:name="_GoBack"/>
            <w:bookmarkEnd w:id="0"/>
          </w:p>
          <w:p w:rsidR="002E2391" w:rsidRDefault="0090606B" w:rsidP="00BE4EA8">
            <w:pPr>
              <w:pStyle w:val="Body"/>
              <w:rPr>
                <w:b/>
                <w:bCs/>
              </w:rPr>
            </w:pPr>
            <w:r w:rsidRPr="003B359D">
              <w:rPr>
                <w:b/>
                <w:bCs/>
                <w:u w:val="single"/>
              </w:rPr>
              <w:t>This page is to be completed by the student.</w:t>
            </w:r>
          </w:p>
        </w:tc>
        <w:tc>
          <w:tcPr>
            <w:tcW w:w="5281" w:type="dxa"/>
            <w:gridSpan w:val="19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8" w:space="0" w:color="000000" w:themeColor="text1"/>
              <w:right w:val="single" w:sz="24" w:space="0" w:color="7F7F7F" w:themeColor="text1" w:themeTint="80"/>
            </w:tcBorders>
            <w:shd w:val="clear" w:color="auto" w:fill="F2F2F2" w:themeFill="background1" w:themeFillShade="F2"/>
          </w:tcPr>
          <w:p w:rsidR="002E2391" w:rsidRDefault="002E2391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 INFORMATION</w:t>
            </w:r>
          </w:p>
          <w:p w:rsidR="002E2391" w:rsidRPr="00AE0B79" w:rsidRDefault="002E2391" w:rsidP="00BE4EA8">
            <w:pPr>
              <w:pStyle w:val="BodyText"/>
              <w:jc w:val="center"/>
              <w:rPr>
                <w:sz w:val="18"/>
                <w:szCs w:val="18"/>
                <w:lang w:val="en-GB"/>
              </w:rPr>
            </w:pPr>
            <w:r w:rsidRPr="00AE0B79">
              <w:rPr>
                <w:sz w:val="18"/>
                <w:szCs w:val="18"/>
                <w:lang w:val="en-GB"/>
              </w:rPr>
              <w:t>(</w:t>
            </w:r>
            <w:r>
              <w:rPr>
                <w:sz w:val="18"/>
                <w:szCs w:val="18"/>
                <w:lang w:val="en-GB"/>
              </w:rPr>
              <w:t xml:space="preserve">Please tick </w:t>
            </w:r>
            <w:r w:rsidRPr="00AE0B79">
              <w:rPr>
                <w:sz w:val="18"/>
                <w:szCs w:val="18"/>
                <w:lang w:val="en-GB"/>
              </w:rPr>
              <w:t>the relevant box</w:t>
            </w:r>
            <w:r>
              <w:rPr>
                <w:sz w:val="18"/>
                <w:szCs w:val="18"/>
                <w:lang w:val="en-GB"/>
              </w:rPr>
              <w:t xml:space="preserve"> below</w:t>
            </w:r>
            <w:r w:rsidRPr="00AE0B79">
              <w:rPr>
                <w:sz w:val="18"/>
                <w:szCs w:val="18"/>
                <w:lang w:val="en-GB"/>
              </w:rPr>
              <w:t>)</w:t>
            </w:r>
          </w:p>
        </w:tc>
      </w:tr>
      <w:tr w:rsidR="002E2391" w:rsidRPr="005A118C" w:rsidTr="0090606B">
        <w:trPr>
          <w:trHeight w:val="172"/>
        </w:trPr>
        <w:tc>
          <w:tcPr>
            <w:tcW w:w="4156" w:type="dxa"/>
            <w:vMerge/>
            <w:tcBorders>
              <w:right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E2391" w:rsidRPr="00231757" w:rsidRDefault="002E2391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5281" w:type="dxa"/>
            <w:gridSpan w:val="19"/>
            <w:tcBorders>
              <w:top w:val="single" w:sz="8" w:space="0" w:color="000000" w:themeColor="text1"/>
              <w:left w:val="single" w:sz="24" w:space="0" w:color="7F7F7F" w:themeColor="text1" w:themeTint="80"/>
              <w:bottom w:val="single" w:sz="8" w:space="0" w:color="000000" w:themeColor="text1"/>
              <w:right w:val="single" w:sz="24" w:space="0" w:color="7F7F7F" w:themeColor="text1" w:themeTint="80"/>
            </w:tcBorders>
            <w:shd w:val="clear" w:color="auto" w:fill="F2F2F2" w:themeFill="background1" w:themeFillShade="F2"/>
          </w:tcPr>
          <w:p w:rsidR="002E2391" w:rsidRPr="005A118C" w:rsidRDefault="002E2391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 w:rsidRPr="005A118C">
              <w:rPr>
                <w:b/>
                <w:bCs/>
                <w:sz w:val="18"/>
                <w:szCs w:val="18"/>
              </w:rPr>
              <w:t>Research only</w:t>
            </w:r>
          </w:p>
        </w:tc>
      </w:tr>
      <w:tr w:rsidR="002E2391" w:rsidRPr="005A118C" w:rsidTr="0090606B">
        <w:trPr>
          <w:trHeight w:val="618"/>
        </w:trPr>
        <w:tc>
          <w:tcPr>
            <w:tcW w:w="4156" w:type="dxa"/>
            <w:vMerge/>
            <w:tcBorders>
              <w:right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E2391" w:rsidRDefault="002E2391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1658" w:type="dxa"/>
            <w:gridSpan w:val="6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E2391" w:rsidRPr="005A118C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 w:rsidRPr="005A118C">
              <w:rPr>
                <w:b/>
                <w:bCs/>
                <w:sz w:val="18"/>
                <w:szCs w:val="18"/>
              </w:rPr>
              <w:t>MA</w:t>
            </w:r>
            <w:r w:rsidRPr="005A118C">
              <w:rPr>
                <w:sz w:val="18"/>
                <w:szCs w:val="18"/>
              </w:rPr>
              <w:br/>
              <w:t>6 000-7 000 words</w:t>
            </w:r>
          </w:p>
        </w:tc>
        <w:tc>
          <w:tcPr>
            <w:tcW w:w="11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2391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(tick)</w:t>
            </w:r>
          </w:p>
          <w:p w:rsidR="007145DA" w:rsidRPr="007145DA" w:rsidRDefault="007145DA" w:rsidP="007145DA">
            <w:pPr>
              <w:pStyle w:val="BodyText"/>
              <w:jc w:val="center"/>
              <w:rPr>
                <w:lang w:val="en-GB"/>
              </w:rPr>
            </w:pPr>
            <w:r w:rsidRPr="00F77C93">
              <w:sym w:font="Wingdings 2" w:char="F0A3"/>
            </w:r>
          </w:p>
        </w:tc>
        <w:tc>
          <w:tcPr>
            <w:tcW w:w="14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E2391" w:rsidRPr="005A118C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 w:rsidRPr="005A118C">
              <w:rPr>
                <w:b/>
                <w:bCs/>
                <w:sz w:val="18"/>
                <w:szCs w:val="18"/>
              </w:rPr>
              <w:t>PhD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5A118C">
              <w:rPr>
                <w:sz w:val="18"/>
                <w:szCs w:val="18"/>
              </w:rPr>
              <w:t>8 000-10 000 words</w:t>
            </w:r>
          </w:p>
        </w:tc>
        <w:tc>
          <w:tcPr>
            <w:tcW w:w="10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</w:tcPr>
          <w:p w:rsidR="002E2391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(tick)</w:t>
            </w:r>
          </w:p>
          <w:p w:rsidR="007145DA" w:rsidRPr="007145DA" w:rsidRDefault="007145DA" w:rsidP="007145DA">
            <w:pPr>
              <w:pStyle w:val="BodyText"/>
              <w:jc w:val="center"/>
              <w:rPr>
                <w:lang w:val="en-GB"/>
              </w:rPr>
            </w:pPr>
            <w:r w:rsidRPr="00F77C93">
              <w:sym w:font="Wingdings 2" w:char="F0A3"/>
            </w:r>
          </w:p>
        </w:tc>
      </w:tr>
      <w:tr w:rsidR="002E2391" w:rsidTr="0090606B">
        <w:trPr>
          <w:trHeight w:val="618"/>
        </w:trPr>
        <w:tc>
          <w:tcPr>
            <w:tcW w:w="4156" w:type="dxa"/>
            <w:vMerge/>
            <w:tcBorders>
              <w:right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E2391" w:rsidRDefault="002E2391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2771" w:type="dxa"/>
            <w:gridSpan w:val="10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2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E2391" w:rsidRPr="005A118C" w:rsidRDefault="002E2391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 by Coursework and Research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</w:t>
            </w:r>
            <w:r w:rsidRPr="005A118C">
              <w:rPr>
                <w:sz w:val="18"/>
                <w:szCs w:val="18"/>
              </w:rPr>
              <w:t xml:space="preserve"> 000-</w:t>
            </w:r>
            <w:r>
              <w:rPr>
                <w:sz w:val="18"/>
                <w:szCs w:val="18"/>
              </w:rPr>
              <w:t>4</w:t>
            </w:r>
            <w:r w:rsidRPr="005A118C">
              <w:rPr>
                <w:sz w:val="18"/>
                <w:szCs w:val="18"/>
              </w:rPr>
              <w:t xml:space="preserve"> 000 words</w:t>
            </w:r>
          </w:p>
        </w:tc>
        <w:tc>
          <w:tcPr>
            <w:tcW w:w="25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shd w:val="clear" w:color="auto" w:fill="auto"/>
          </w:tcPr>
          <w:p w:rsidR="002E2391" w:rsidRDefault="002E2391" w:rsidP="00BE4EA8">
            <w:pPr>
              <w:pStyle w:val="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(tick)</w:t>
            </w:r>
          </w:p>
          <w:p w:rsidR="007145DA" w:rsidRPr="007145DA" w:rsidRDefault="007145DA" w:rsidP="007145DA">
            <w:pPr>
              <w:pStyle w:val="BodyText"/>
              <w:jc w:val="center"/>
              <w:rPr>
                <w:lang w:val="en-GB"/>
              </w:rPr>
            </w:pPr>
            <w:r w:rsidRPr="00F77C93">
              <w:sym w:font="Wingdings 2" w:char="F0A3"/>
            </w:r>
          </w:p>
        </w:tc>
      </w:tr>
      <w:tr w:rsidR="005C1A4B" w:rsidTr="006C64BF">
        <w:trPr>
          <w:trHeight w:val="113"/>
        </w:trPr>
        <w:tc>
          <w:tcPr>
            <w:tcW w:w="4156" w:type="dxa"/>
            <w:shd w:val="clear" w:color="auto" w:fill="auto"/>
            <w:vAlign w:val="center"/>
          </w:tcPr>
          <w:p w:rsidR="005C1A4B" w:rsidRDefault="005C1A4B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2771" w:type="dxa"/>
            <w:gridSpan w:val="10"/>
            <w:tcBorders>
              <w:top w:val="single" w:sz="2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5C1A4B" w:rsidRDefault="005C1A4B" w:rsidP="00BE4EA8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10" w:type="dxa"/>
            <w:gridSpan w:val="9"/>
            <w:tcBorders>
              <w:top w:val="single" w:sz="24" w:space="0" w:color="7F7F7F" w:themeColor="text1" w:themeTint="80"/>
              <w:bottom w:val="single" w:sz="4" w:space="0" w:color="auto"/>
            </w:tcBorders>
            <w:shd w:val="clear" w:color="auto" w:fill="auto"/>
          </w:tcPr>
          <w:p w:rsidR="005C1A4B" w:rsidRDefault="005C1A4B" w:rsidP="00BE4EA8">
            <w:pPr>
              <w:pStyle w:val="Body"/>
              <w:jc w:val="center"/>
              <w:rPr>
                <w:sz w:val="18"/>
                <w:szCs w:val="18"/>
              </w:rPr>
            </w:pPr>
          </w:p>
        </w:tc>
      </w:tr>
      <w:tr w:rsidR="002E2391" w:rsidRPr="00356159" w:rsidTr="005C1A4B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Pr="00231757" w:rsidRDefault="002E2391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Person Number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</w:pPr>
          </w:p>
        </w:tc>
      </w:tr>
      <w:tr w:rsidR="002E2391" w:rsidRPr="00356159" w:rsidTr="00CB41B4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Default="002E2391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Full Name of Student</w:t>
            </w:r>
          </w:p>
        </w:tc>
        <w:tc>
          <w:tcPr>
            <w:tcW w:w="528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</w:pPr>
          </w:p>
        </w:tc>
      </w:tr>
      <w:tr w:rsidR="002E2391" w:rsidRPr="00356159" w:rsidTr="00CB41B4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Default="002E2391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Name of Programme/Discipline</w:t>
            </w:r>
          </w:p>
        </w:tc>
        <w:tc>
          <w:tcPr>
            <w:tcW w:w="528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</w:pPr>
          </w:p>
        </w:tc>
      </w:tr>
      <w:tr w:rsidR="002E2391" w:rsidRPr="003B359D" w:rsidTr="006C64BF">
        <w:trPr>
          <w:trHeight w:val="267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Default="006C64BF" w:rsidP="00BE4EA8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Pr="003B359D" w:rsidRDefault="002E2391" w:rsidP="00CB41B4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 w:rsidRPr="003B359D"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5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Pr="00356159" w:rsidRDefault="002E2391" w:rsidP="00CB41B4">
            <w:pPr>
              <w:pStyle w:val="Header"/>
              <w:spacing w:line="240" w:lineRule="auto"/>
            </w:pPr>
          </w:p>
        </w:tc>
        <w:tc>
          <w:tcPr>
            <w:tcW w:w="10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Pr="003B359D" w:rsidRDefault="002E2391" w:rsidP="00CB41B4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 w:rsidRPr="003B359D">
              <w:rPr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527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Pr="00356159" w:rsidRDefault="002E2391" w:rsidP="00CB41B4">
            <w:pPr>
              <w:pStyle w:val="Header"/>
              <w:spacing w:line="240" w:lineRule="auto"/>
            </w:pPr>
          </w:p>
        </w:tc>
        <w:tc>
          <w:tcPr>
            <w:tcW w:w="10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2391" w:rsidRPr="003B359D" w:rsidRDefault="002E2391" w:rsidP="00CB41B4">
            <w:pPr>
              <w:pStyle w:val="Body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</w:t>
            </w:r>
          </w:p>
        </w:tc>
      </w:tr>
      <w:tr w:rsidR="002E2391" w:rsidRPr="00356159" w:rsidTr="006C64BF">
        <w:trPr>
          <w:trHeight w:val="510"/>
        </w:trPr>
        <w:tc>
          <w:tcPr>
            <w:tcW w:w="4156" w:type="dxa"/>
            <w:tcBorders>
              <w:top w:val="single" w:sz="4" w:space="0" w:color="7F7F7F" w:themeColor="text1" w:themeTint="8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E2391" w:rsidRDefault="002E2391" w:rsidP="00BE4EA8">
            <w:pPr>
              <w:pStyle w:val="Body"/>
              <w:rPr>
                <w:b/>
                <w:bCs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  <w:spacing w:line="240" w:lineRule="auto"/>
            </w:pPr>
          </w:p>
        </w:tc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2391" w:rsidRPr="00356159" w:rsidRDefault="002E2391" w:rsidP="00BE4EA8">
            <w:pPr>
              <w:pStyle w:val="Header"/>
            </w:pPr>
          </w:p>
        </w:tc>
      </w:tr>
      <w:tr w:rsidR="002E2391" w:rsidRPr="003B359D" w:rsidTr="00CB41B4">
        <w:trPr>
          <w:trHeight w:val="1046"/>
        </w:trPr>
        <w:tc>
          <w:tcPr>
            <w:tcW w:w="9437" w:type="dxa"/>
            <w:gridSpan w:val="20"/>
            <w:tcBorders>
              <w:bottom w:val="single" w:sz="4" w:space="0" w:color="000000" w:themeColor="text1"/>
            </w:tcBorders>
            <w:vAlign w:val="center"/>
          </w:tcPr>
          <w:p w:rsidR="0090606B" w:rsidRDefault="0090606B" w:rsidP="00BE4EA8">
            <w:pPr>
              <w:pStyle w:val="Style3"/>
            </w:pPr>
          </w:p>
          <w:p w:rsidR="002E2391" w:rsidRDefault="002E2391" w:rsidP="00BE4EA8">
            <w:pPr>
              <w:pStyle w:val="Style3"/>
            </w:pPr>
            <w:r w:rsidRPr="00231757">
              <w:t xml:space="preserve">SYNOPSIS OF RESEARCH PROPOSAL </w:t>
            </w:r>
          </w:p>
          <w:p w:rsidR="002E2391" w:rsidRPr="003B359D" w:rsidRDefault="002E2391" w:rsidP="00BE4EA8">
            <w:pPr>
              <w:pStyle w:val="Body"/>
              <w:jc w:val="center"/>
            </w:pPr>
            <w:r w:rsidRPr="003B359D">
              <w:t>(Submit a typed proposal in English</w:t>
            </w:r>
            <w:r>
              <w:t xml:space="preserve">. </w:t>
            </w:r>
            <w:r w:rsidRPr="003B359D">
              <w:t>You are welcome to cut and paste).</w:t>
            </w:r>
          </w:p>
        </w:tc>
      </w:tr>
      <w:tr w:rsidR="002E2391" w:rsidRPr="00356159" w:rsidTr="00971D48">
        <w:trPr>
          <w:trHeight w:val="4192"/>
        </w:trPr>
        <w:tc>
          <w:tcPr>
            <w:tcW w:w="94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2391" w:rsidRPr="00356159" w:rsidRDefault="002E2391" w:rsidP="00BE4EA8">
            <w:pPr>
              <w:pStyle w:val="Header"/>
              <w:rPr>
                <w:sz w:val="8"/>
              </w:rPr>
            </w:pPr>
          </w:p>
        </w:tc>
      </w:tr>
    </w:tbl>
    <w:p w:rsidR="004D01D1" w:rsidRPr="007C61C4" w:rsidRDefault="004D01D1" w:rsidP="007C61C4">
      <w:pPr>
        <w:jc w:val="center"/>
        <w:rPr>
          <w:b/>
          <w:bCs/>
        </w:rPr>
      </w:pPr>
      <w:r w:rsidRPr="007C61C4">
        <w:rPr>
          <w:b/>
          <w:bCs/>
        </w:rPr>
        <w:lastRenderedPageBreak/>
        <w:t xml:space="preserve">ADVISORY REPORT BY SUPERVISOR AND SCHOOL GRADUATE COORDINATOR </w:t>
      </w:r>
      <w:r w:rsidR="007C61C4">
        <w:rPr>
          <w:b/>
          <w:bCs/>
        </w:rPr>
        <w:br/>
      </w:r>
      <w:r w:rsidRPr="007C61C4">
        <w:rPr>
          <w:b/>
          <w:bCs/>
        </w:rPr>
        <w:t>ON PROPOS</w:t>
      </w:r>
      <w:r w:rsidR="007C61C4" w:rsidRPr="007C61C4">
        <w:rPr>
          <w:b/>
          <w:bCs/>
        </w:rPr>
        <w:t>AL</w:t>
      </w:r>
      <w:r w:rsidRPr="007C61C4">
        <w:rPr>
          <w:b/>
          <w:bCs/>
        </w:rPr>
        <w:t xml:space="preserve"> SUBMITTED TO THE FACULTY</w:t>
      </w:r>
      <w:r w:rsidR="007C61C4">
        <w:rPr>
          <w:b/>
          <w:bCs/>
        </w:rPr>
        <w:t xml:space="preserve"> OF HUMANITIES</w:t>
      </w:r>
    </w:p>
    <w:p w:rsidR="007C61C4" w:rsidRPr="004D16A4" w:rsidRDefault="007C61C4" w:rsidP="00EA4B22">
      <w:pPr>
        <w:jc w:val="center"/>
        <w:rPr>
          <w:b/>
          <w:bCs/>
          <w:color w:val="808080" w:themeColor="background1" w:themeShade="80"/>
        </w:rPr>
      </w:pPr>
      <w:r w:rsidRPr="004D16A4">
        <w:rPr>
          <w:b/>
          <w:bCs/>
          <w:color w:val="808080" w:themeColor="background1" w:themeShade="80"/>
        </w:rPr>
        <w:t>This page must be completed by the School Graduate Coordinator and Supervisor.</w:t>
      </w:r>
    </w:p>
    <w:p w:rsidR="004D01D1" w:rsidRDefault="004D01D1" w:rsidP="006B333A">
      <w:r w:rsidRPr="006B333A">
        <w:rPr>
          <w:color w:val="000000" w:themeColor="text1"/>
        </w:rPr>
        <w:t xml:space="preserve">As School Graduate </w:t>
      </w:r>
      <w:r>
        <w:t>Coordinator/Supervisor of the above</w:t>
      </w:r>
      <w:r w:rsidR="00B95F10">
        <w:t>-</w:t>
      </w:r>
      <w:r>
        <w:t>mentioned candidate and in relation to the advice given in the booklet entitled, ‘Writing a Proposal</w:t>
      </w:r>
      <w:r w:rsidR="00B95F10">
        <w:t>,</w:t>
      </w:r>
      <w:r>
        <w:t>’ are you reassured that:</w:t>
      </w:r>
    </w:p>
    <w:p w:rsidR="00ED43BC" w:rsidRDefault="0050437F" w:rsidP="006B333A">
      <w:pPr>
        <w:pStyle w:val="ListParagraph"/>
        <w:numPr>
          <w:ilvl w:val="0"/>
          <w:numId w:val="7"/>
        </w:numPr>
      </w:pPr>
      <w:r>
        <w:t>t</w:t>
      </w:r>
      <w:r w:rsidR="00B95F10">
        <w:t>he candidate has provided adequate arguments</w:t>
      </w:r>
      <w:r w:rsidR="00ED43BC">
        <w:t xml:space="preserve"> to be tested, or the problem/topic to be explored?</w:t>
      </w:r>
    </w:p>
    <w:p w:rsidR="00DE3BE3" w:rsidRDefault="00DE3BE3" w:rsidP="00DE3BE3">
      <w:pPr>
        <w:pStyle w:val="ListParagraph"/>
      </w:pPr>
    </w:p>
    <w:p w:rsidR="00DE3BE3" w:rsidRDefault="00DE3BE3" w:rsidP="00DE3BE3">
      <w:pPr>
        <w:pStyle w:val="ListParagraph"/>
      </w:pPr>
      <w:r>
        <w:t>___________________________________________________________________________</w:t>
      </w:r>
    </w:p>
    <w:p w:rsidR="00DE3BE3" w:rsidRDefault="00DE3BE3" w:rsidP="00DE3BE3">
      <w:pPr>
        <w:pStyle w:val="ListParagraph"/>
      </w:pPr>
    </w:p>
    <w:p w:rsidR="00DE3BE3" w:rsidRDefault="0050437F" w:rsidP="00DE3BE3">
      <w:pPr>
        <w:pStyle w:val="ListParagraph"/>
        <w:numPr>
          <w:ilvl w:val="0"/>
          <w:numId w:val="7"/>
        </w:numPr>
      </w:pPr>
      <w:r>
        <w:t>t</w:t>
      </w:r>
      <w:r w:rsidR="00ED43BC">
        <w:t>he candidate has provided adequate</w:t>
      </w:r>
      <w:r w:rsidR="00F517D1">
        <w:t xml:space="preserve"> arguments</w:t>
      </w:r>
      <w:r w:rsidR="00ED43BC">
        <w:t xml:space="preserve"> </w:t>
      </w:r>
      <w:r w:rsidR="00F517D1">
        <w:t>(</w:t>
      </w:r>
      <w:r w:rsidR="00B95F10">
        <w:t xml:space="preserve">either empirical or theoretical) to justify undertaking the </w:t>
      </w:r>
      <w:r w:rsidR="00DE3BE3">
        <w:t>project?</w:t>
      </w:r>
    </w:p>
    <w:p w:rsidR="00DE3BE3" w:rsidRDefault="00DE3BE3" w:rsidP="00DE3BE3">
      <w:pPr>
        <w:pStyle w:val="ListParagraph"/>
        <w:pBdr>
          <w:bottom w:val="single" w:sz="12" w:space="1" w:color="auto"/>
        </w:pBdr>
      </w:pPr>
    </w:p>
    <w:p w:rsidR="0050437F" w:rsidRDefault="006169C6" w:rsidP="00DE3BE3">
      <w:pPr>
        <w:pStyle w:val="ListParagraph"/>
      </w:pPr>
      <w:r w:rsidRPr="007B3C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600031ED" wp14:editId="07F55256">
                <wp:simplePos x="0" y="0"/>
                <wp:positionH relativeFrom="column">
                  <wp:posOffset>4178097</wp:posOffset>
                </wp:positionH>
                <wp:positionV relativeFrom="paragraph">
                  <wp:posOffset>161290</wp:posOffset>
                </wp:positionV>
                <wp:extent cx="252000" cy="234000"/>
                <wp:effectExtent l="0" t="0" r="1524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0C7C" id="Rectangle 14" o:spid="_x0000_s1026" style="position:absolute;margin-left:329pt;margin-top:12.7pt;width:19.85pt;height:1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" fillcolor="#d9e2f3 [660]" strokecolor="#1f3763 [1604]" strokeweight="1pt">
                <w10:anchorlock/>
              </v:rect>
            </w:pict>
          </mc:Fallback>
        </mc:AlternateContent>
      </w:r>
      <w:r w:rsidRPr="007B3C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73EC2028" wp14:editId="696464C3">
                <wp:simplePos x="0" y="0"/>
                <wp:positionH relativeFrom="column">
                  <wp:posOffset>3470072</wp:posOffset>
                </wp:positionH>
                <wp:positionV relativeFrom="paragraph">
                  <wp:posOffset>163195</wp:posOffset>
                </wp:positionV>
                <wp:extent cx="252000" cy="234000"/>
                <wp:effectExtent l="0" t="0" r="15240" b="76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EBBF" id="Rectangle 10" o:spid="_x0000_s1026" style="position:absolute;margin-left:273.25pt;margin-top:12.85pt;width:19.85pt;height:1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" fillcolor="#d9e2f3 [660]" strokecolor="#1f3763 [1604]" strokeweight="1pt">
                <w10:anchorlock/>
              </v:rect>
            </w:pict>
          </mc:Fallback>
        </mc:AlternateContent>
      </w:r>
    </w:p>
    <w:p w:rsidR="00DE3BE3" w:rsidRDefault="0050437F" w:rsidP="0050437F">
      <w:pPr>
        <w:pStyle w:val="ListParagraph"/>
        <w:numPr>
          <w:ilvl w:val="0"/>
          <w:numId w:val="7"/>
        </w:numPr>
      </w:pPr>
      <w:r>
        <w:t>t</w:t>
      </w:r>
      <w:r w:rsidR="00DE3BE3">
        <w:t>he title is sufficiently brief and concise?</w:t>
      </w:r>
      <w:r w:rsidR="007B3CF1">
        <w:t xml:space="preserve">   YES             NO  </w:t>
      </w:r>
      <w:r>
        <w:t xml:space="preserve"> </w:t>
      </w:r>
    </w:p>
    <w:p w:rsidR="00DE3BE3" w:rsidRDefault="00DE3BE3" w:rsidP="00DE3BE3">
      <w:pPr>
        <w:pStyle w:val="ListParagraph"/>
      </w:pPr>
    </w:p>
    <w:p w:rsidR="004D16A4" w:rsidRDefault="0050437F" w:rsidP="006B333A">
      <w:pPr>
        <w:pStyle w:val="ListParagraph"/>
        <w:numPr>
          <w:ilvl w:val="0"/>
          <w:numId w:val="7"/>
        </w:numPr>
      </w:pPr>
      <w:r>
        <w:t>t</w:t>
      </w:r>
      <w:r w:rsidR="007C61C4">
        <w:t>hat the candidate has:</w:t>
      </w:r>
    </w:p>
    <w:p w:rsidR="007C61C4" w:rsidRDefault="007C61C4" w:rsidP="006B333A">
      <w:pPr>
        <w:pStyle w:val="ListParagraph"/>
        <w:numPr>
          <w:ilvl w:val="0"/>
          <w:numId w:val="8"/>
        </w:numPr>
      </w:pPr>
      <w:r>
        <w:t>Provided a careful review of the pertinent existing research and adequately shown how the project will:</w:t>
      </w:r>
    </w:p>
    <w:p w:rsidR="007C61C4" w:rsidRDefault="00F517D1" w:rsidP="006B333A">
      <w:pPr>
        <w:pStyle w:val="ListParagraph"/>
        <w:numPr>
          <w:ilvl w:val="0"/>
          <w:numId w:val="9"/>
        </w:numPr>
      </w:pPr>
      <w:r>
        <w:t>r</w:t>
      </w:r>
      <w:r w:rsidR="007C61C4">
        <w:t>elate to existing literature (Masters)</w:t>
      </w:r>
    </w:p>
    <w:p w:rsidR="007C61C4" w:rsidRDefault="00F517D1" w:rsidP="006B333A">
      <w:pPr>
        <w:pStyle w:val="ListParagraph"/>
        <w:numPr>
          <w:ilvl w:val="0"/>
          <w:numId w:val="9"/>
        </w:numPr>
      </w:pPr>
      <w:r>
        <w:t>c</w:t>
      </w:r>
      <w:r w:rsidR="007C61C4">
        <w:t>ontribu</w:t>
      </w:r>
      <w:r w:rsidR="00DD5568">
        <w:t>t</w:t>
      </w:r>
      <w:r w:rsidR="007C61C4">
        <w:t>e to existing literature (PhD)</w:t>
      </w:r>
    </w:p>
    <w:p w:rsidR="00DD5568" w:rsidRDefault="00DD5568" w:rsidP="008C3101">
      <w:pPr>
        <w:ind w:left="644" w:firstLine="720"/>
      </w:pPr>
      <w:r>
        <w:t>_____________________________________________________________________</w:t>
      </w:r>
    </w:p>
    <w:p w:rsidR="008C3101" w:rsidRDefault="00DD5568" w:rsidP="008C3101">
      <w:pPr>
        <w:pStyle w:val="ListParagraph"/>
        <w:ind w:firstLine="644"/>
      </w:pPr>
      <w:r>
        <w:t>_____________________________________________________________________</w:t>
      </w:r>
    </w:p>
    <w:p w:rsidR="008C3101" w:rsidRDefault="008C3101" w:rsidP="008C3101">
      <w:pPr>
        <w:pStyle w:val="ListParagraph"/>
        <w:ind w:firstLine="644"/>
      </w:pPr>
    </w:p>
    <w:p w:rsidR="008C3101" w:rsidRDefault="008C3101" w:rsidP="008C3101">
      <w:pPr>
        <w:pStyle w:val="ListParagraph"/>
        <w:ind w:firstLine="644"/>
      </w:pPr>
      <w:r>
        <w:t>_____________________________________________________________________</w:t>
      </w:r>
    </w:p>
    <w:p w:rsidR="008C3101" w:rsidRDefault="008C3101" w:rsidP="008C3101">
      <w:pPr>
        <w:pStyle w:val="ListParagraph"/>
        <w:ind w:firstLine="284"/>
      </w:pPr>
    </w:p>
    <w:p w:rsidR="007208AF" w:rsidRDefault="008C3101" w:rsidP="007208AF">
      <w:pPr>
        <w:pStyle w:val="ListParagraph"/>
        <w:numPr>
          <w:ilvl w:val="0"/>
          <w:numId w:val="8"/>
        </w:numPr>
      </w:pPr>
      <w:r>
        <w:t>(</w:t>
      </w:r>
      <w:r w:rsidRPr="00F517D1">
        <w:rPr>
          <w:b/>
          <w:bCs/>
        </w:rPr>
        <w:t>for PhD candidates only</w:t>
      </w:r>
      <w:r>
        <w:t>) indicate how the project itself will attempt to extend the existing thinking or research</w:t>
      </w:r>
    </w:p>
    <w:p w:rsidR="008C3101" w:rsidRDefault="008C3101" w:rsidP="008C3101">
      <w:pPr>
        <w:pStyle w:val="ListParagraph"/>
        <w:ind w:left="1364"/>
      </w:pPr>
      <w:r>
        <w:t>_____________________________________________________________________</w:t>
      </w:r>
    </w:p>
    <w:p w:rsidR="008C3101" w:rsidRDefault="008C3101" w:rsidP="008C3101">
      <w:pPr>
        <w:pStyle w:val="ListParagraph"/>
        <w:pBdr>
          <w:bottom w:val="single" w:sz="12" w:space="1" w:color="auto"/>
        </w:pBdr>
        <w:ind w:left="1364"/>
      </w:pPr>
    </w:p>
    <w:p w:rsidR="00F756B7" w:rsidRDefault="00F756B7" w:rsidP="008C3101">
      <w:pPr>
        <w:pStyle w:val="ListParagraph"/>
        <w:ind w:left="1364"/>
      </w:pPr>
    </w:p>
    <w:p w:rsidR="00F756B7" w:rsidRDefault="0050437F" w:rsidP="00F517D1">
      <w:pPr>
        <w:pStyle w:val="ListParagraph"/>
        <w:numPr>
          <w:ilvl w:val="0"/>
          <w:numId w:val="7"/>
        </w:numPr>
      </w:pPr>
      <w:r>
        <w:t>t</w:t>
      </w:r>
      <w:r w:rsidR="00F756B7">
        <w:t xml:space="preserve">he proposal develops a logical discussion of the </w:t>
      </w:r>
      <w:r w:rsidR="00F517D1">
        <w:t>theories</w:t>
      </w:r>
      <w:r w:rsidR="00F756B7">
        <w:t xml:space="preserve"> used</w:t>
      </w:r>
      <w:r w:rsidR="00F517D1">
        <w:t>, while at the same time indicates an awareness of their methodological implication?</w:t>
      </w:r>
    </w:p>
    <w:p w:rsidR="00F517D1" w:rsidRDefault="00F517D1" w:rsidP="00F517D1">
      <w:pPr>
        <w:pStyle w:val="ListParagraph"/>
      </w:pPr>
    </w:p>
    <w:p w:rsidR="00F756B7" w:rsidRDefault="00F756B7" w:rsidP="00F756B7">
      <w:pPr>
        <w:pStyle w:val="ListParagraph"/>
        <w:pBdr>
          <w:top w:val="single" w:sz="12" w:space="1" w:color="auto"/>
          <w:bottom w:val="single" w:sz="12" w:space="1" w:color="auto"/>
        </w:pBdr>
      </w:pPr>
    </w:p>
    <w:p w:rsidR="00F517D1" w:rsidRDefault="00F517D1" w:rsidP="00F756B7">
      <w:pPr>
        <w:pStyle w:val="ListParagraph"/>
      </w:pPr>
    </w:p>
    <w:p w:rsidR="00F517D1" w:rsidRDefault="0050437F" w:rsidP="00F517D1">
      <w:pPr>
        <w:pStyle w:val="ListParagraph"/>
        <w:numPr>
          <w:ilvl w:val="0"/>
          <w:numId w:val="7"/>
        </w:numPr>
      </w:pPr>
      <w:r>
        <w:t>t</w:t>
      </w:r>
      <w:r w:rsidR="00F517D1">
        <w:t>here is an appropriate discussion of the methodology to be used?</w:t>
      </w:r>
    </w:p>
    <w:p w:rsidR="00F517D1" w:rsidRDefault="00F517D1" w:rsidP="00F517D1">
      <w:pPr>
        <w:pStyle w:val="ListParagraph"/>
      </w:pPr>
    </w:p>
    <w:p w:rsidR="009D643B" w:rsidRDefault="009D643B" w:rsidP="007B3CF1">
      <w:pPr>
        <w:pBdr>
          <w:top w:val="single" w:sz="12" w:space="1" w:color="auto"/>
          <w:bottom w:val="single" w:sz="12" w:space="1" w:color="auto"/>
        </w:pBdr>
        <w:ind w:left="720"/>
      </w:pPr>
    </w:p>
    <w:p w:rsidR="007B3CF1" w:rsidRDefault="007B3CF1" w:rsidP="007B3CF1">
      <w:pPr>
        <w:pStyle w:val="Body"/>
        <w:numPr>
          <w:ilvl w:val="0"/>
          <w:numId w:val="7"/>
        </w:num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71A51A6A" wp14:editId="03BF6517">
                <wp:simplePos x="0" y="0"/>
                <wp:positionH relativeFrom="column">
                  <wp:posOffset>1562451</wp:posOffset>
                </wp:positionH>
                <wp:positionV relativeFrom="paragraph">
                  <wp:posOffset>377082</wp:posOffset>
                </wp:positionV>
                <wp:extent cx="252000" cy="234000"/>
                <wp:effectExtent l="0" t="0" r="15240" b="76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942E" id="Rectangle 9" o:spid="_x0000_s1026" style="position:absolute;margin-left:123.05pt;margin-top:29.7pt;width:19.85pt;height: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" fillcolor="#d9e2f3 [660]" strokecolor="#1f3763 [1604]" strokeweight="1pt"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7BEB7621" wp14:editId="6095E404">
                <wp:simplePos x="0" y="0"/>
                <wp:positionH relativeFrom="column">
                  <wp:posOffset>836011</wp:posOffset>
                </wp:positionH>
                <wp:positionV relativeFrom="paragraph">
                  <wp:posOffset>374650</wp:posOffset>
                </wp:positionV>
                <wp:extent cx="252000" cy="234000"/>
                <wp:effectExtent l="0" t="0" r="1524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D3AA0" id="Rectangle 8" o:spid="_x0000_s1026" style="position:absolute;margin-left:65.85pt;margin-top:29.5pt;width:19.8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" fillcolor="#d9e2f3 [660]" strokecolor="#1f3763 [1604]" strokeweight="1pt">
                <w10:anchorlock/>
              </v:rect>
            </w:pict>
          </mc:Fallback>
        </mc:AlternateContent>
      </w:r>
      <w:r w:rsidR="0050437F">
        <w:t>t</w:t>
      </w:r>
      <w:r w:rsidRPr="00F517D1">
        <w:t xml:space="preserve">he scope is manageable for a research report (MA by coursework), dissertation (MA, or thesis (PhD), whichever </w:t>
      </w:r>
      <w:r>
        <w:t>applies</w:t>
      </w:r>
      <w:r w:rsidRPr="00F517D1">
        <w:t>), and is not overambitious or too expansive?</w:t>
      </w:r>
    </w:p>
    <w:p w:rsidR="003D2FC6" w:rsidRDefault="007B3CF1" w:rsidP="003D2FC6">
      <w:pPr>
        <w:pStyle w:val="Body"/>
        <w:ind w:firstLine="720"/>
      </w:pPr>
      <w:r w:rsidRPr="00F517D1">
        <w:t>YES</w:t>
      </w:r>
      <w:r>
        <w:t xml:space="preserve">   </w:t>
      </w:r>
      <w:r w:rsidRPr="00F517D1">
        <w:tab/>
      </w:r>
      <w:r>
        <w:t xml:space="preserve">        </w:t>
      </w:r>
      <w:r w:rsidRPr="00F517D1">
        <w:t>NO</w:t>
      </w:r>
      <w:r>
        <w:t xml:space="preserve">   </w:t>
      </w:r>
      <w:r w:rsidR="000528DE">
        <w:softHyphen/>
      </w:r>
      <w:r w:rsidR="000528DE">
        <w:softHyphen/>
      </w:r>
    </w:p>
    <w:p w:rsidR="00971D48" w:rsidRPr="00971D48" w:rsidRDefault="00971D48" w:rsidP="00971D48">
      <w:pPr>
        <w:pStyle w:val="BodyText"/>
        <w:rPr>
          <w:lang w:val="en-GB"/>
        </w:rPr>
      </w:pPr>
    </w:p>
    <w:p w:rsidR="00971D48" w:rsidRDefault="00A50963" w:rsidP="00A50963">
      <w:pPr>
        <w:pStyle w:val="Body"/>
        <w:numPr>
          <w:ilvl w:val="0"/>
          <w:numId w:val="7"/>
        </w:numPr>
      </w:pPr>
      <w:r w:rsidRPr="00F517D1">
        <w:t>adequate bibliography has been pro</w:t>
      </w:r>
      <w:r>
        <w:t xml:space="preserve">vided?   </w:t>
      </w:r>
      <w:r w:rsidRPr="00F517D1">
        <w:t>YES</w:t>
      </w:r>
      <w:r>
        <w:t xml:space="preserve">            </w:t>
      </w:r>
      <w:r w:rsidRPr="00F517D1">
        <w:t>NO</w:t>
      </w:r>
      <w:r>
        <w:t xml:space="preserve">  </w:t>
      </w:r>
      <w:r w:rsidR="00971D48">
        <w:t xml:space="preserve">        </w:t>
      </w:r>
    </w:p>
    <w:p w:rsidR="00A50963" w:rsidRDefault="00A50963" w:rsidP="00971D48">
      <w:pPr>
        <w:pStyle w:val="Body"/>
        <w:ind w:left="720"/>
      </w:pPr>
      <w:r w:rsidRPr="00A509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7DBAFF86" wp14:editId="676187A3">
                <wp:simplePos x="0" y="0"/>
                <wp:positionH relativeFrom="column">
                  <wp:posOffset>3608705</wp:posOffset>
                </wp:positionH>
                <wp:positionV relativeFrom="paragraph">
                  <wp:posOffset>-275590</wp:posOffset>
                </wp:positionV>
                <wp:extent cx="251460" cy="233680"/>
                <wp:effectExtent l="0" t="0" r="15240" b="76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E992" id="Rectangle 15" o:spid="_x0000_s1026" style="position:absolute;margin-left:284.15pt;margin-top:-21.7pt;width:19.8pt;height:1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  <w:r w:rsidRPr="00A5096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63210ECD" wp14:editId="239D6011">
                <wp:simplePos x="0" y="0"/>
                <wp:positionH relativeFrom="column">
                  <wp:posOffset>4319270</wp:posOffset>
                </wp:positionH>
                <wp:positionV relativeFrom="paragraph">
                  <wp:posOffset>-273685</wp:posOffset>
                </wp:positionV>
                <wp:extent cx="251460" cy="233680"/>
                <wp:effectExtent l="0" t="0" r="15240" b="76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22E8C" id="Rectangle 16" o:spid="_x0000_s1026" style="position:absolute;margin-left:340.1pt;margin-top:-21.55pt;width:19.8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</w:p>
    <w:p w:rsidR="007B3CF1" w:rsidRDefault="003D2FC6" w:rsidP="00A80862">
      <w:pPr>
        <w:pStyle w:val="ListParagraph"/>
        <w:numPr>
          <w:ilvl w:val="0"/>
          <w:numId w:val="7"/>
        </w:numPr>
      </w:pPr>
      <w:r w:rsidRPr="00F517D1">
        <w:t>in the case of an MA(FA) proposal, where there is an equivalent practical requirement:</w:t>
      </w:r>
    </w:p>
    <w:p w:rsidR="00A80862" w:rsidRDefault="00A80862" w:rsidP="00A80862">
      <w:pPr>
        <w:pStyle w:val="ListParagraph"/>
        <w:numPr>
          <w:ilvl w:val="0"/>
          <w:numId w:val="11"/>
        </w:numPr>
      </w:pPr>
      <w:r w:rsidRPr="00F517D1">
        <w:t xml:space="preserve">does the candidate’s proposal accord with specifications laid down in the discipline brochure?  </w:t>
      </w:r>
      <w:r>
        <w:t xml:space="preserve"> </w:t>
      </w:r>
      <w:r w:rsidRPr="00A8086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7CDE7DF3" wp14:editId="4A85CC5A">
                <wp:simplePos x="0" y="0"/>
                <wp:positionH relativeFrom="column">
                  <wp:posOffset>3556000</wp:posOffset>
                </wp:positionH>
                <wp:positionV relativeFrom="paragraph">
                  <wp:posOffset>191135</wp:posOffset>
                </wp:positionV>
                <wp:extent cx="251460" cy="233680"/>
                <wp:effectExtent l="0" t="0" r="15240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25FB8" id="Rectangle 17" o:spid="_x0000_s1026" style="position:absolute;margin-left:280pt;margin-top:15.05pt;width:19.8pt;height:1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" fillcolor="#d9e2f3 [660]" strokecolor="#1f3763 [1604]" strokeweight="1pt">
                <w10:anchorlock/>
              </v:rect>
            </w:pict>
          </mc:Fallback>
        </mc:AlternateContent>
      </w:r>
      <w:r w:rsidRPr="00A8086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5F6962A4" wp14:editId="1F02D3D8">
                <wp:simplePos x="0" y="0"/>
                <wp:positionH relativeFrom="column">
                  <wp:posOffset>4264660</wp:posOffset>
                </wp:positionH>
                <wp:positionV relativeFrom="paragraph">
                  <wp:posOffset>189865</wp:posOffset>
                </wp:positionV>
                <wp:extent cx="251460" cy="233680"/>
                <wp:effectExtent l="0" t="0" r="15240" b="76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D043F" id="Rectangle 18" o:spid="_x0000_s1026" style="position:absolute;margin-left:335.8pt;margin-top:14.95pt;width:19.8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" fillcolor="#d9e2f3 [660]" strokecolor="#1f3763 [1604]" strokeweight="1pt">
                <w10:anchorlock/>
              </v:rect>
            </w:pict>
          </mc:Fallback>
        </mc:AlternateContent>
      </w:r>
      <w:r>
        <w:t xml:space="preserve">YES             NO   </w:t>
      </w:r>
    </w:p>
    <w:p w:rsidR="000528DE" w:rsidRDefault="000528DE" w:rsidP="000528DE">
      <w:pPr>
        <w:pStyle w:val="ListParagraph"/>
        <w:ind w:left="2204"/>
      </w:pPr>
    </w:p>
    <w:p w:rsidR="004C67D5" w:rsidRDefault="000528DE" w:rsidP="004C67D5">
      <w:pPr>
        <w:pStyle w:val="ListParagraph"/>
        <w:numPr>
          <w:ilvl w:val="0"/>
          <w:numId w:val="11"/>
        </w:numPr>
      </w:pPr>
      <w:r w:rsidRPr="00F517D1">
        <w:t xml:space="preserve">has the candidate articulated relation between the practical and the theoretical adequately?  </w:t>
      </w:r>
      <w:r>
        <w:t xml:space="preserve"> </w:t>
      </w:r>
      <w:r w:rsidR="004B4B57" w:rsidRPr="00A808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66AFF934" wp14:editId="3FC9A807">
                <wp:simplePos x="0" y="0"/>
                <wp:positionH relativeFrom="column">
                  <wp:posOffset>854075</wp:posOffset>
                </wp:positionH>
                <wp:positionV relativeFrom="paragraph">
                  <wp:posOffset>2058670</wp:posOffset>
                </wp:positionV>
                <wp:extent cx="252000" cy="234000"/>
                <wp:effectExtent l="0" t="0" r="15240" b="76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7E56" id="Rectangle 25" o:spid="_x0000_s1026" style="position:absolute;margin-left:67.25pt;margin-top:162.1pt;width:19.85pt;height:1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" fillcolor="#d9e2f3 [660]" strokecolor="#1f3763 [1604]" strokeweight="1pt">
                <w10:anchorlock/>
              </v:rect>
            </w:pict>
          </mc:Fallback>
        </mc:AlternateContent>
      </w:r>
      <w:r w:rsidR="004B4B57" w:rsidRPr="00A8086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5780C441" wp14:editId="363FDDAD">
                <wp:simplePos x="0" y="0"/>
                <wp:positionH relativeFrom="column">
                  <wp:posOffset>1558290</wp:posOffset>
                </wp:positionH>
                <wp:positionV relativeFrom="paragraph">
                  <wp:posOffset>2070100</wp:posOffset>
                </wp:positionV>
                <wp:extent cx="252000" cy="234000"/>
                <wp:effectExtent l="0" t="0" r="15240" b="76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0925" id="Rectangle 26" o:spid="_x0000_s1026" style="position:absolute;margin-left:122.7pt;margin-top:163pt;width:19.85pt;height:1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" fillcolor="#d9e2f3 [660]" strokecolor="#1f3763 [1604]" strokeweight="1pt">
                <w10:anchorlock/>
              </v:rect>
            </w:pict>
          </mc:Fallback>
        </mc:AlternateContent>
      </w:r>
      <w:r w:rsidR="004C67D5" w:rsidRPr="00A8086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8454B12" wp14:editId="535D26BD">
                <wp:simplePos x="0" y="0"/>
                <wp:positionH relativeFrom="column">
                  <wp:posOffset>1668780</wp:posOffset>
                </wp:positionH>
                <wp:positionV relativeFrom="paragraph">
                  <wp:posOffset>738505</wp:posOffset>
                </wp:positionV>
                <wp:extent cx="251460" cy="233680"/>
                <wp:effectExtent l="0" t="0" r="15240" b="76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3AE23" id="Rectangle 23" o:spid="_x0000_s1026" style="position:absolute;margin-left:131.4pt;margin-top:58.15pt;width:19.8pt;height:1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" fillcolor="#d9e2f3 [660]" strokecolor="#1f3763 [1604]" strokeweight="1pt">
                <w10:anchorlock/>
              </v:rect>
            </w:pict>
          </mc:Fallback>
        </mc:AlternateContent>
      </w:r>
      <w:r w:rsidR="004C67D5" w:rsidRPr="00A8086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684D910F" wp14:editId="37A3F8C4">
                <wp:simplePos x="0" y="0"/>
                <wp:positionH relativeFrom="column">
                  <wp:posOffset>2372995</wp:posOffset>
                </wp:positionH>
                <wp:positionV relativeFrom="paragraph">
                  <wp:posOffset>735330</wp:posOffset>
                </wp:positionV>
                <wp:extent cx="251460" cy="233680"/>
                <wp:effectExtent l="0" t="0" r="15240" b="76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7F4F" id="Rectangle 24" o:spid="_x0000_s1026" style="position:absolute;margin-left:186.85pt;margin-top:57.9pt;width:19.8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  <w:r w:rsidRPr="00A8086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7F0630EC" wp14:editId="556E99D4">
                <wp:simplePos x="0" y="0"/>
                <wp:positionH relativeFrom="column">
                  <wp:posOffset>3357880</wp:posOffset>
                </wp:positionH>
                <wp:positionV relativeFrom="paragraph">
                  <wp:posOffset>191135</wp:posOffset>
                </wp:positionV>
                <wp:extent cx="251460" cy="233680"/>
                <wp:effectExtent l="0" t="0" r="15240" b="762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2C68" id="Rectangle 19" o:spid="_x0000_s1026" style="position:absolute;margin-left:264.4pt;margin-top:15.05pt;width:19.8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" fillcolor="#d9e2f3 [660]" strokecolor="#1f3763 [1604]" strokeweight="1pt">
                <w10:anchorlock/>
              </v:rect>
            </w:pict>
          </mc:Fallback>
        </mc:AlternateContent>
      </w:r>
      <w:r w:rsidRPr="00A8086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643E8DD" wp14:editId="0F102E2A">
                <wp:simplePos x="0" y="0"/>
                <wp:positionH relativeFrom="column">
                  <wp:posOffset>4066540</wp:posOffset>
                </wp:positionH>
                <wp:positionV relativeFrom="paragraph">
                  <wp:posOffset>198755</wp:posOffset>
                </wp:positionV>
                <wp:extent cx="251460" cy="233680"/>
                <wp:effectExtent l="0" t="0" r="15240" b="76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B40E6" id="Rectangle 20" o:spid="_x0000_s1026" style="position:absolute;margin-left:320.2pt;margin-top:15.65pt;width:19.8pt;height:1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" fillcolor="#d9e2f3 [660]" strokecolor="#1f3763 [1604]" strokeweight="1pt">
                <w10:anchorlock/>
              </v:rect>
            </w:pict>
          </mc:Fallback>
        </mc:AlternateContent>
      </w:r>
      <w:r>
        <w:t xml:space="preserve">YES             NO   </w:t>
      </w:r>
    </w:p>
    <w:p w:rsidR="004C67D5" w:rsidRDefault="004C67D5" w:rsidP="004C67D5">
      <w:pPr>
        <w:pStyle w:val="ListParagraph"/>
      </w:pPr>
    </w:p>
    <w:p w:rsidR="004C67D5" w:rsidRDefault="004C67D5" w:rsidP="004B4B57">
      <w:pPr>
        <w:pStyle w:val="ListParagraph"/>
        <w:numPr>
          <w:ilvl w:val="0"/>
          <w:numId w:val="7"/>
        </w:numPr>
        <w:spacing w:after="360"/>
        <w:ind w:left="714" w:hanging="357"/>
      </w:pPr>
      <w:r w:rsidRPr="00F517D1">
        <w:t>if human subjects are being used, the proposal conforms to the presented ethical standards?</w:t>
      </w:r>
      <w:r>
        <w:t xml:space="preserve">   YES            </w:t>
      </w:r>
      <w:r w:rsidR="004B4B57">
        <w:t xml:space="preserve"> NO   </w:t>
      </w:r>
    </w:p>
    <w:p w:rsidR="00971D48" w:rsidRDefault="00971D48" w:rsidP="00971D48">
      <w:pPr>
        <w:pStyle w:val="ListParagraph"/>
        <w:spacing w:after="360"/>
        <w:ind w:left="714"/>
      </w:pPr>
    </w:p>
    <w:p w:rsidR="004B4B57" w:rsidRDefault="004B4B57" w:rsidP="004C67D5">
      <w:pPr>
        <w:pStyle w:val="ListParagraph"/>
        <w:numPr>
          <w:ilvl w:val="0"/>
          <w:numId w:val="7"/>
        </w:numPr>
      </w:pPr>
      <w:r w:rsidRPr="00F517D1">
        <w:t>there will be no problems with sources or access to sources?</w:t>
      </w:r>
    </w:p>
    <w:p w:rsidR="004B4B57" w:rsidRDefault="004B4B57" w:rsidP="004B4B57">
      <w:pPr>
        <w:pStyle w:val="ListParagraph"/>
      </w:pPr>
      <w:r>
        <w:t>______________________________________________________________________________________________________________________________________________________</w:t>
      </w:r>
    </w:p>
    <w:p w:rsidR="00297018" w:rsidRDefault="00297018" w:rsidP="004B4B57">
      <w:pPr>
        <w:pStyle w:val="ListParagraph"/>
      </w:pPr>
    </w:p>
    <w:p w:rsidR="00297018" w:rsidRDefault="004B4B57" w:rsidP="004B4B57">
      <w:pPr>
        <w:pStyle w:val="ListParagraph"/>
        <w:numPr>
          <w:ilvl w:val="0"/>
          <w:numId w:val="7"/>
        </w:numPr>
      </w:pPr>
      <w:r w:rsidRPr="00F517D1">
        <w:t>the proposal has been properly referenced and proofread? If not, please elaborate</w:t>
      </w:r>
      <w:r>
        <w:t xml:space="preserve">. </w:t>
      </w:r>
      <w:r w:rsidRPr="00F517D1">
        <w:t>YES</w:t>
      </w:r>
      <w:r>
        <w:t xml:space="preserve">   </w:t>
      </w:r>
      <w:r w:rsidRPr="00F517D1">
        <w:tab/>
      </w:r>
      <w:r>
        <w:t xml:space="preserve">        </w:t>
      </w:r>
      <w:r w:rsidRPr="00F517D1">
        <w:t>NO</w:t>
      </w:r>
      <w:r>
        <w:t xml:space="preserve">   </w:t>
      </w:r>
    </w:p>
    <w:p w:rsidR="00297018" w:rsidRDefault="00297018" w:rsidP="00945B3F">
      <w:pPr>
        <w:pStyle w:val="ListParagraph"/>
      </w:pPr>
    </w:p>
    <w:p w:rsidR="009D643B" w:rsidRPr="00F517D1" w:rsidRDefault="00945B3F" w:rsidP="00945B3F">
      <w:pPr>
        <w:pStyle w:val="ListParagraph"/>
      </w:pPr>
      <w:r>
        <w:t>___________________________________________________________________________</w:t>
      </w:r>
    </w:p>
    <w:p w:rsidR="007C61C4" w:rsidRDefault="007C61C4" w:rsidP="007C61C4"/>
    <w:p w:rsidR="00945B3F" w:rsidRDefault="00945B3F" w:rsidP="007C61C4">
      <w:r>
        <w:t>Name of Supervisor:</w:t>
      </w:r>
      <w:r w:rsidR="00602688">
        <w:t xml:space="preserve"> </w:t>
      </w:r>
      <w:r>
        <w:t>__________________________________________</w:t>
      </w:r>
      <w:r w:rsidR="00602688">
        <w:t>_</w:t>
      </w:r>
      <w:r>
        <w:t xml:space="preserve"> Ext. _______________</w:t>
      </w:r>
    </w:p>
    <w:p w:rsidR="00602688" w:rsidRDefault="00602688" w:rsidP="00602688">
      <w:r>
        <w:t>Signature of Supervisor: ________________________________________ Ext. _______________</w:t>
      </w:r>
    </w:p>
    <w:p w:rsidR="00602688" w:rsidRDefault="00602688" w:rsidP="00602688">
      <w:r>
        <w:t>Signature of School Graduate Coordinator: ______________________</w:t>
      </w:r>
      <w:r w:rsidR="002F303B">
        <w:t>_</w:t>
      </w:r>
      <w:r>
        <w:t xml:space="preserve"> Ext. _______________</w:t>
      </w:r>
    </w:p>
    <w:p w:rsidR="00945B3F" w:rsidRDefault="00945B3F" w:rsidP="007C61C4"/>
    <w:p w:rsidR="007C61C4" w:rsidRDefault="007C61C4" w:rsidP="007C61C4"/>
    <w:p w:rsidR="00297018" w:rsidRDefault="00297018" w:rsidP="007C61C4"/>
    <w:p w:rsidR="00297018" w:rsidRDefault="00297018" w:rsidP="007C61C4"/>
    <w:p w:rsidR="00297018" w:rsidRDefault="00297018" w:rsidP="007C61C4"/>
    <w:p w:rsidR="00297018" w:rsidRDefault="00297018" w:rsidP="007C61C4"/>
    <w:p w:rsidR="00297018" w:rsidRDefault="00297018" w:rsidP="007C61C4"/>
    <w:p w:rsidR="00297018" w:rsidRDefault="00297018" w:rsidP="007C61C4"/>
    <w:p w:rsidR="00AE1ADD" w:rsidRPr="004D16A4" w:rsidRDefault="00AE1ADD" w:rsidP="00AE1ADD">
      <w:pPr>
        <w:jc w:val="center"/>
        <w:rPr>
          <w:b/>
          <w:bCs/>
          <w:color w:val="808080" w:themeColor="background1" w:themeShade="80"/>
        </w:rPr>
      </w:pPr>
      <w:r w:rsidRPr="004D16A4">
        <w:rPr>
          <w:b/>
          <w:bCs/>
          <w:color w:val="808080" w:themeColor="background1" w:themeShade="80"/>
        </w:rPr>
        <w:lastRenderedPageBreak/>
        <w:t>This page must be completed by the School Graduate Coordinator and Supervisor.</w:t>
      </w: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2054"/>
        <w:gridCol w:w="273"/>
        <w:gridCol w:w="276"/>
        <w:gridCol w:w="276"/>
        <w:gridCol w:w="107"/>
        <w:gridCol w:w="168"/>
        <w:gridCol w:w="65"/>
        <w:gridCol w:w="211"/>
        <w:gridCol w:w="276"/>
        <w:gridCol w:w="189"/>
        <w:gridCol w:w="86"/>
        <w:gridCol w:w="150"/>
        <w:gridCol w:w="126"/>
        <w:gridCol w:w="280"/>
        <w:gridCol w:w="280"/>
        <w:gridCol w:w="1834"/>
        <w:gridCol w:w="288"/>
        <w:gridCol w:w="285"/>
        <w:gridCol w:w="284"/>
        <w:gridCol w:w="75"/>
        <w:gridCol w:w="210"/>
        <w:gridCol w:w="26"/>
        <w:gridCol w:w="258"/>
        <w:gridCol w:w="285"/>
        <w:gridCol w:w="133"/>
        <w:gridCol w:w="151"/>
        <w:gridCol w:w="81"/>
        <w:gridCol w:w="204"/>
        <w:gridCol w:w="284"/>
        <w:gridCol w:w="283"/>
      </w:tblGrid>
      <w:tr w:rsidR="0086054A" w:rsidTr="002F207D">
        <w:trPr>
          <w:trHeight w:val="340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C5" w:rsidRPr="00E142CF" w:rsidRDefault="008037C5" w:rsidP="00BF0F48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Reader’s Name:</w:t>
            </w:r>
          </w:p>
        </w:tc>
        <w:tc>
          <w:tcPr>
            <w:tcW w:w="2763" w:type="dxa"/>
            <w:gridSpan w:val="1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037C5" w:rsidRDefault="008037C5" w:rsidP="00BF0F48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C5" w:rsidRPr="00E142CF" w:rsidRDefault="008037C5" w:rsidP="00BF0F48">
            <w:pPr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2847" w:type="dxa"/>
            <w:gridSpan w:val="14"/>
            <w:tcBorders>
              <w:left w:val="nil"/>
            </w:tcBorders>
            <w:vAlign w:val="center"/>
          </w:tcPr>
          <w:p w:rsidR="008037C5" w:rsidRDefault="008037C5" w:rsidP="00BF0F48"/>
        </w:tc>
      </w:tr>
      <w:tr w:rsidR="002F207D" w:rsidTr="002F207D">
        <w:trPr>
          <w:trHeight w:val="340"/>
        </w:trPr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Date sent by:</w:t>
            </w:r>
          </w:p>
        </w:tc>
        <w:tc>
          <w:tcPr>
            <w:tcW w:w="932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F42B7" w:rsidRDefault="002F42B7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BE77BE">
            <w:pPr>
              <w:jc w:val="center"/>
            </w:pPr>
          </w:p>
        </w:tc>
        <w:tc>
          <w:tcPr>
            <w:tcW w:w="67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F42B7" w:rsidRDefault="002F42B7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BE77BE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F42B7" w:rsidRDefault="002F42B7" w:rsidP="00BE77BE">
            <w:pPr>
              <w:jc w:val="center"/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 xml:space="preserve">Date </w:t>
            </w:r>
            <w:r w:rsidR="002F207D">
              <w:rPr>
                <w:b/>
                <w:bCs/>
              </w:rPr>
              <w:br/>
            </w:r>
            <w:r w:rsidRPr="00E142CF">
              <w:rPr>
                <w:b/>
                <w:bCs/>
              </w:rPr>
              <w:t>received by:</w:t>
            </w:r>
          </w:p>
        </w:tc>
        <w:tc>
          <w:tcPr>
            <w:tcW w:w="932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F42B7" w:rsidRDefault="002F42B7" w:rsidP="002F42B7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2F42B7">
            <w:pPr>
              <w:jc w:val="center"/>
            </w:pPr>
          </w:p>
        </w:tc>
        <w:tc>
          <w:tcPr>
            <w:tcW w:w="676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2F42B7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2F207D"/>
        </w:tc>
        <w:tc>
          <w:tcPr>
            <w:tcW w:w="77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2F42B7" w:rsidRDefault="002F42B7" w:rsidP="002F42B7">
            <w:pPr>
              <w:jc w:val="center"/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</w:tr>
      <w:tr w:rsidR="002F207D" w:rsidTr="002F207D">
        <w:trPr>
          <w:trHeight w:val="309"/>
        </w:trPr>
        <w:tc>
          <w:tcPr>
            <w:tcW w:w="2054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:rsidR="002F42B7" w:rsidRDefault="002F42B7" w:rsidP="002F42B7"/>
        </w:tc>
        <w:tc>
          <w:tcPr>
            <w:tcW w:w="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:rsidR="002F42B7" w:rsidRDefault="002F42B7" w:rsidP="002F42B7"/>
        </w:tc>
        <w:tc>
          <w:tcPr>
            <w:tcW w:w="2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183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</w:tr>
      <w:tr w:rsidR="0086054A" w:rsidTr="002F207D">
        <w:trPr>
          <w:trHeight w:val="340"/>
        </w:trPr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Date to be returned to Faculty:</w:t>
            </w:r>
          </w:p>
        </w:tc>
        <w:tc>
          <w:tcPr>
            <w:tcW w:w="932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F42B7" w:rsidRDefault="00BE77BE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BE77BE">
            <w:pPr>
              <w:jc w:val="center"/>
            </w:pPr>
          </w:p>
        </w:tc>
        <w:tc>
          <w:tcPr>
            <w:tcW w:w="67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F42B7" w:rsidRDefault="00BE77BE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BE77BE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F42B7" w:rsidRDefault="00BE77BE" w:rsidP="00BE77BE">
            <w:pPr>
              <w:jc w:val="center"/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Telephone ext.</w:t>
            </w:r>
          </w:p>
        </w:tc>
        <w:tc>
          <w:tcPr>
            <w:tcW w:w="2847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2F42B7" w:rsidRDefault="002F42B7" w:rsidP="002F42B7"/>
        </w:tc>
      </w:tr>
      <w:tr w:rsidR="002F207D" w:rsidTr="002F207D">
        <w:trPr>
          <w:trHeight w:val="340"/>
        </w:trPr>
        <w:tc>
          <w:tcPr>
            <w:tcW w:w="2054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:rsidR="002F42B7" w:rsidRDefault="002F42B7" w:rsidP="002F42B7"/>
        </w:tc>
        <w:tc>
          <w:tcPr>
            <w:tcW w:w="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:rsidR="002F42B7" w:rsidRDefault="002F42B7" w:rsidP="002F42B7"/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183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847" w:type="dxa"/>
            <w:gridSpan w:val="14"/>
            <w:tcBorders>
              <w:left w:val="nil"/>
            </w:tcBorders>
            <w:shd w:val="clear" w:color="auto" w:fill="auto"/>
            <w:vAlign w:val="center"/>
          </w:tcPr>
          <w:p w:rsidR="002F42B7" w:rsidRDefault="002F42B7" w:rsidP="002F42B7"/>
        </w:tc>
      </w:tr>
      <w:tr w:rsidR="002F42B7" w:rsidTr="002F207D">
        <w:trPr>
          <w:trHeight w:val="340"/>
        </w:trPr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E142CF" w:rsidRDefault="002F207D" w:rsidP="002F42B7">
            <w:pPr>
              <w:rPr>
                <w:b/>
                <w:bCs/>
              </w:rPr>
            </w:pPr>
            <w:r>
              <w:rPr>
                <w:b/>
                <w:bCs/>
              </w:rPr>
              <w:t>Signature of</w:t>
            </w:r>
            <w:r>
              <w:rPr>
                <w:b/>
                <w:bCs/>
              </w:rPr>
              <w:br/>
              <w:t>Reader</w:t>
            </w:r>
          </w:p>
        </w:tc>
        <w:tc>
          <w:tcPr>
            <w:tcW w:w="4597" w:type="dxa"/>
            <w:gridSpan w:val="15"/>
            <w:vMerge w:val="restart"/>
            <w:tcBorders>
              <w:left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F42B7" w:rsidRPr="00993371" w:rsidRDefault="002F42B7" w:rsidP="002F42B7">
            <w:pPr>
              <w:pStyle w:val="Body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2F42B7">
            <w:pPr>
              <w:jc w:val="center"/>
            </w:pPr>
          </w:p>
        </w:tc>
        <w:tc>
          <w:tcPr>
            <w:tcW w:w="676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Pr="00993371" w:rsidRDefault="002F42B7" w:rsidP="002F42B7">
            <w:pPr>
              <w:pStyle w:val="Body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2F42B7">
            <w:pPr>
              <w:jc w:val="center"/>
            </w:pPr>
          </w:p>
        </w:tc>
        <w:tc>
          <w:tcPr>
            <w:tcW w:w="771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2F42B7" w:rsidRPr="00993371" w:rsidRDefault="002F42B7" w:rsidP="002F42B7">
            <w:pPr>
              <w:pStyle w:val="Body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</w:tr>
      <w:tr w:rsidR="002F42B7" w:rsidTr="002F207D">
        <w:trPr>
          <w:trHeight w:val="340"/>
        </w:trPr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4597" w:type="dxa"/>
            <w:gridSpan w:val="15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</w:tr>
      <w:tr w:rsidR="002F42B7" w:rsidTr="002F207D">
        <w:trPr>
          <w:trHeight w:val="340"/>
        </w:trPr>
        <w:tc>
          <w:tcPr>
            <w:tcW w:w="20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  <w:r w:rsidRPr="00E142CF">
              <w:rPr>
                <w:b/>
                <w:bCs/>
              </w:rPr>
              <w:t>Signature of Chairperson</w:t>
            </w:r>
          </w:p>
        </w:tc>
        <w:tc>
          <w:tcPr>
            <w:tcW w:w="4597" w:type="dxa"/>
            <w:gridSpan w:val="15"/>
            <w:vMerge w:val="restart"/>
            <w:tcBorders>
              <w:lef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2F42B7" w:rsidRDefault="00BE77BE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Y</w:t>
            </w:r>
            <w:r>
              <w:rPr>
                <w:color w:val="808080" w:themeColor="background1" w:themeShade="80"/>
                <w:sz w:val="16"/>
                <w:szCs w:val="16"/>
              </w:rPr>
              <w:t>ear</w:t>
            </w:r>
          </w:p>
        </w:tc>
        <w:tc>
          <w:tcPr>
            <w:tcW w:w="23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BE77BE">
            <w:pPr>
              <w:jc w:val="center"/>
            </w:pPr>
          </w:p>
        </w:tc>
        <w:tc>
          <w:tcPr>
            <w:tcW w:w="67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BE77BE" w:rsidP="00BE77BE">
            <w:pPr>
              <w:jc w:val="center"/>
            </w:pPr>
            <w:r w:rsidRPr="00993371">
              <w:rPr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color w:val="808080" w:themeColor="background1" w:themeShade="80"/>
                <w:sz w:val="16"/>
                <w:szCs w:val="16"/>
              </w:rPr>
              <w:t>onth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2F42B7" w:rsidRDefault="002F42B7" w:rsidP="00BE77BE">
            <w:pPr>
              <w:jc w:val="center"/>
            </w:pPr>
          </w:p>
        </w:tc>
        <w:tc>
          <w:tcPr>
            <w:tcW w:w="77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2F42B7" w:rsidRDefault="00BE77BE" w:rsidP="00BE77BE">
            <w:pPr>
              <w:jc w:val="center"/>
            </w:pPr>
            <w:r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</w:tr>
      <w:tr w:rsidR="002F42B7" w:rsidTr="002F207D">
        <w:trPr>
          <w:trHeight w:val="340"/>
        </w:trPr>
        <w:tc>
          <w:tcPr>
            <w:tcW w:w="20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4597" w:type="dxa"/>
            <w:gridSpan w:val="15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:rsidR="002F42B7" w:rsidRPr="00E142CF" w:rsidRDefault="002F42B7" w:rsidP="002F42B7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:rsidR="002F42B7" w:rsidRDefault="002F42B7" w:rsidP="002F42B7"/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:rsidR="002F42B7" w:rsidRDefault="002F42B7" w:rsidP="002F42B7"/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2B7" w:rsidRDefault="002F42B7" w:rsidP="002F42B7"/>
        </w:tc>
      </w:tr>
      <w:tr w:rsidR="002F42B7" w:rsidRPr="007A1BD1" w:rsidTr="002F207D">
        <w:trPr>
          <w:trHeight w:val="1171"/>
        </w:trPr>
        <w:tc>
          <w:tcPr>
            <w:tcW w:w="949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2B7" w:rsidRPr="007A1BD1" w:rsidRDefault="002F42B7" w:rsidP="002F42B7">
            <w:pPr>
              <w:rPr>
                <w:b/>
                <w:bCs/>
              </w:rPr>
            </w:pPr>
            <w:r w:rsidRPr="007A1BD1">
              <w:rPr>
                <w:b/>
                <w:bCs/>
              </w:rPr>
              <w:t>Note: Readers, Supervisors and School Graduate Coordinators are welcome to discuss the proposal directly with each other.</w:t>
            </w:r>
          </w:p>
        </w:tc>
      </w:tr>
    </w:tbl>
    <w:p w:rsidR="004E6DBD" w:rsidRDefault="002F207D" w:rsidP="002F207D">
      <w:pPr>
        <w:pStyle w:val="Body"/>
      </w:pPr>
      <w:r w:rsidRPr="004E6DBD">
        <w:rPr>
          <w:b/>
          <w:bCs/>
        </w:rPr>
        <w:t>Reader’s decision on proposal:</w:t>
      </w:r>
      <w:r w:rsidRPr="002F207D">
        <w:t xml:space="preserve"> </w:t>
      </w:r>
      <w:r w:rsidR="004E6DBD">
        <w:t>(p</w:t>
      </w:r>
      <w:r w:rsidRPr="002F207D">
        <w:t>lease circle</w:t>
      </w:r>
      <w:r w:rsidR="004E6DBD">
        <w:t>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78"/>
        <w:gridCol w:w="2771"/>
        <w:gridCol w:w="2772"/>
        <w:gridCol w:w="2772"/>
      </w:tblGrid>
      <w:tr w:rsidR="001248B3" w:rsidTr="001248B3">
        <w:trPr>
          <w:trHeight w:val="454"/>
        </w:trPr>
        <w:tc>
          <w:tcPr>
            <w:tcW w:w="1178" w:type="dxa"/>
            <w:vMerge w:val="restart"/>
            <w:vAlign w:val="center"/>
          </w:tcPr>
          <w:p w:rsidR="001248B3" w:rsidRPr="004E6DBD" w:rsidRDefault="001248B3" w:rsidP="004E6DBD">
            <w:pPr>
              <w:pStyle w:val="Body"/>
              <w:rPr>
                <w:b/>
                <w:bCs/>
              </w:rPr>
            </w:pPr>
            <w:r w:rsidRPr="004E6DBD">
              <w:rPr>
                <w:b/>
                <w:bCs/>
              </w:rPr>
              <w:t>Category</w:t>
            </w:r>
          </w:p>
        </w:tc>
        <w:tc>
          <w:tcPr>
            <w:tcW w:w="8315" w:type="dxa"/>
            <w:gridSpan w:val="3"/>
          </w:tcPr>
          <w:p w:rsidR="001248B3" w:rsidRDefault="001248B3" w:rsidP="004E6DBD">
            <w:pPr>
              <w:pStyle w:val="Body"/>
              <w:numPr>
                <w:ilvl w:val="0"/>
                <w:numId w:val="16"/>
              </w:numPr>
            </w:pPr>
            <w:r w:rsidRPr="004E6DBD">
              <w:t>Accepted</w:t>
            </w:r>
            <w:r>
              <w:t>.</w:t>
            </w:r>
          </w:p>
        </w:tc>
      </w:tr>
      <w:tr w:rsidR="001248B3" w:rsidTr="001248B3">
        <w:trPr>
          <w:trHeight w:val="454"/>
        </w:trPr>
        <w:tc>
          <w:tcPr>
            <w:tcW w:w="1178" w:type="dxa"/>
            <w:vMerge/>
          </w:tcPr>
          <w:p w:rsidR="001248B3" w:rsidRDefault="001248B3" w:rsidP="002F207D">
            <w:pPr>
              <w:pStyle w:val="Body"/>
            </w:pPr>
          </w:p>
        </w:tc>
        <w:tc>
          <w:tcPr>
            <w:tcW w:w="8315" w:type="dxa"/>
            <w:gridSpan w:val="3"/>
          </w:tcPr>
          <w:p w:rsidR="001248B3" w:rsidRDefault="001248B3" w:rsidP="004E6DBD">
            <w:pPr>
              <w:pStyle w:val="Body"/>
              <w:numPr>
                <w:ilvl w:val="0"/>
                <w:numId w:val="16"/>
              </w:numPr>
            </w:pPr>
            <w:r w:rsidRPr="004E6DBD">
              <w:t>Accepted</w:t>
            </w:r>
            <w:r w:rsidRPr="002F207D">
              <w:t>, but candidate should take note of warnings/recommendations.</w:t>
            </w:r>
          </w:p>
        </w:tc>
      </w:tr>
      <w:tr w:rsidR="001248B3" w:rsidTr="001248B3">
        <w:trPr>
          <w:trHeight w:val="463"/>
        </w:trPr>
        <w:tc>
          <w:tcPr>
            <w:tcW w:w="1178" w:type="dxa"/>
            <w:vMerge/>
          </w:tcPr>
          <w:p w:rsidR="001248B3" w:rsidRDefault="001248B3" w:rsidP="002F207D">
            <w:pPr>
              <w:pStyle w:val="Body"/>
            </w:pPr>
          </w:p>
        </w:tc>
        <w:tc>
          <w:tcPr>
            <w:tcW w:w="8315" w:type="dxa"/>
            <w:gridSpan w:val="3"/>
          </w:tcPr>
          <w:p w:rsidR="001248B3" w:rsidRDefault="001248B3" w:rsidP="001248B3">
            <w:pPr>
              <w:pStyle w:val="Body"/>
            </w:pPr>
            <w:r w:rsidRPr="002F207D">
              <w:t>Concerns to be addressed</w:t>
            </w:r>
            <w:r>
              <w:t xml:space="preserve">: </w:t>
            </w:r>
          </w:p>
        </w:tc>
      </w:tr>
      <w:tr w:rsidR="001248B3" w:rsidTr="001248B3">
        <w:trPr>
          <w:trHeight w:val="463"/>
        </w:trPr>
        <w:tc>
          <w:tcPr>
            <w:tcW w:w="1178" w:type="dxa"/>
            <w:vMerge/>
          </w:tcPr>
          <w:p w:rsidR="001248B3" w:rsidRDefault="001248B3" w:rsidP="002F207D">
            <w:pPr>
              <w:pStyle w:val="Body"/>
            </w:pPr>
          </w:p>
        </w:tc>
        <w:tc>
          <w:tcPr>
            <w:tcW w:w="2771" w:type="dxa"/>
          </w:tcPr>
          <w:p w:rsidR="001248B3" w:rsidRPr="002F207D" w:rsidRDefault="001248B3" w:rsidP="001248B3">
            <w:pPr>
              <w:pStyle w:val="Body"/>
              <w:ind w:left="275" w:hanging="275"/>
            </w:pPr>
            <w:r>
              <w:t>a) *</w:t>
            </w:r>
            <w:r w:rsidRPr="002F207D">
              <w:t>queries to be answered in a brief document</w:t>
            </w:r>
            <w:r w:rsidR="00003483">
              <w:t>.</w:t>
            </w:r>
          </w:p>
        </w:tc>
        <w:tc>
          <w:tcPr>
            <w:tcW w:w="2772" w:type="dxa"/>
          </w:tcPr>
          <w:p w:rsidR="001248B3" w:rsidRPr="002F207D" w:rsidRDefault="001248B3" w:rsidP="001248B3">
            <w:pPr>
              <w:pStyle w:val="Body"/>
              <w:ind w:left="333" w:hanging="333"/>
            </w:pPr>
            <w:r>
              <w:t>b) *</w:t>
            </w:r>
            <w:r w:rsidRPr="002F207D">
              <w:t>clarification to be</w:t>
            </w:r>
            <w:r>
              <w:br/>
            </w:r>
            <w:r w:rsidRPr="002F207D">
              <w:t>given in a brief document</w:t>
            </w:r>
            <w:r w:rsidR="00003483">
              <w:t>.</w:t>
            </w:r>
          </w:p>
        </w:tc>
        <w:tc>
          <w:tcPr>
            <w:tcW w:w="2772" w:type="dxa"/>
          </w:tcPr>
          <w:p w:rsidR="001248B3" w:rsidRPr="002F207D" w:rsidRDefault="001248B3" w:rsidP="001248B3">
            <w:pPr>
              <w:pStyle w:val="Body"/>
              <w:ind w:left="249" w:hanging="249"/>
            </w:pPr>
            <w:r>
              <w:t>c) *</w:t>
            </w:r>
            <w:r w:rsidRPr="002F207D">
              <w:t>further information needed in a brief document</w:t>
            </w:r>
            <w:r w:rsidR="00003483">
              <w:t>.</w:t>
            </w:r>
          </w:p>
        </w:tc>
      </w:tr>
      <w:tr w:rsidR="001248B3" w:rsidTr="001248B3">
        <w:trPr>
          <w:trHeight w:val="454"/>
        </w:trPr>
        <w:tc>
          <w:tcPr>
            <w:tcW w:w="1178" w:type="dxa"/>
            <w:vMerge/>
          </w:tcPr>
          <w:p w:rsidR="001248B3" w:rsidRDefault="001248B3" w:rsidP="002F207D">
            <w:pPr>
              <w:pStyle w:val="Body"/>
            </w:pPr>
          </w:p>
        </w:tc>
        <w:tc>
          <w:tcPr>
            <w:tcW w:w="8315" w:type="dxa"/>
            <w:gridSpan w:val="3"/>
          </w:tcPr>
          <w:p w:rsidR="001248B3" w:rsidRDefault="00003483" w:rsidP="00003483">
            <w:pPr>
              <w:pStyle w:val="Body"/>
              <w:numPr>
                <w:ilvl w:val="0"/>
                <w:numId w:val="16"/>
              </w:numPr>
            </w:pPr>
            <w:r w:rsidRPr="002F207D">
              <w:t>Not acceptable as it stands. Must be revised in terms of criticism raised by readers and seminar members. The revised proposal will be submitted to the reader for further comment.</w:t>
            </w:r>
          </w:p>
        </w:tc>
      </w:tr>
      <w:tr w:rsidR="001248B3" w:rsidTr="001248B3">
        <w:trPr>
          <w:trHeight w:val="454"/>
        </w:trPr>
        <w:tc>
          <w:tcPr>
            <w:tcW w:w="1178" w:type="dxa"/>
            <w:vMerge/>
          </w:tcPr>
          <w:p w:rsidR="001248B3" w:rsidRDefault="001248B3" w:rsidP="002F207D">
            <w:pPr>
              <w:pStyle w:val="Body"/>
            </w:pPr>
          </w:p>
        </w:tc>
        <w:tc>
          <w:tcPr>
            <w:tcW w:w="8315" w:type="dxa"/>
            <w:gridSpan w:val="3"/>
          </w:tcPr>
          <w:p w:rsidR="001248B3" w:rsidRDefault="00003483" w:rsidP="00003483">
            <w:pPr>
              <w:pStyle w:val="Body"/>
              <w:numPr>
                <w:ilvl w:val="0"/>
                <w:numId w:val="16"/>
              </w:numPr>
            </w:pPr>
            <w:r>
              <w:t>Revised proposal accepted.</w:t>
            </w:r>
          </w:p>
        </w:tc>
      </w:tr>
    </w:tbl>
    <w:p w:rsidR="00003483" w:rsidRDefault="00003483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b/>
          <w:bCs/>
        </w:rPr>
      </w:pPr>
    </w:p>
    <w:p w:rsidR="00297018" w:rsidRDefault="00003483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</w:pPr>
      <w:r w:rsidRPr="00003483">
        <w:rPr>
          <w:b/>
          <w:bCs/>
        </w:rPr>
        <w:t>NB</w:t>
      </w:r>
      <w:r>
        <w:t xml:space="preserve">: If readers are </w:t>
      </w:r>
      <w:r w:rsidRPr="00003483">
        <w:rPr>
          <w:b/>
          <w:bCs/>
          <w:u w:val="single"/>
        </w:rPr>
        <w:t>not approved</w:t>
      </w:r>
      <w:r>
        <w:t xml:space="preserve"> the proposal will not be processed.</w:t>
      </w:r>
    </w:p>
    <w:p w:rsidR="00003483" w:rsidRDefault="00003483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:rsidR="00003483" w:rsidRDefault="00003483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  <w:r w:rsidRPr="00003483">
        <w:rPr>
          <w:color w:val="808080" w:themeColor="background1" w:themeShade="80"/>
        </w:rPr>
        <w:t xml:space="preserve">SUPERVISORS MUST ENSURE THAT THE SUGGESTED READERS </w:t>
      </w:r>
      <w:r>
        <w:rPr>
          <w:color w:val="808080" w:themeColor="background1" w:themeShade="80"/>
        </w:rPr>
        <w:br/>
      </w:r>
      <w:r w:rsidRPr="00003483">
        <w:rPr>
          <w:color w:val="808080" w:themeColor="background1" w:themeShade="80"/>
        </w:rPr>
        <w:t>HAVE AGREED TO READ THE PROPOSAL</w:t>
      </w:r>
    </w:p>
    <w:p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:rsidR="0036351F" w:rsidRDefault="0036351F" w:rsidP="00003483">
      <w:pPr>
        <w:widowControl w:val="0"/>
        <w:autoSpaceDE w:val="0"/>
        <w:autoSpaceDN w:val="0"/>
        <w:adjustRightInd w:val="0"/>
        <w:spacing w:before="68" w:after="0" w:line="245" w:lineRule="auto"/>
        <w:ind w:right="1584"/>
        <w:rPr>
          <w:color w:val="808080" w:themeColor="background1" w:themeShade="80"/>
        </w:rPr>
      </w:pPr>
    </w:p>
    <w:p w:rsidR="0036351F" w:rsidRPr="0036351F" w:rsidRDefault="0036351F" w:rsidP="0036351F">
      <w:r w:rsidRPr="0036351F">
        <w:rPr>
          <w:b/>
          <w:bCs/>
        </w:rPr>
        <w:lastRenderedPageBreak/>
        <w:t>Please suggest names of two/three readers who fall outside of your discipline, when using the external proposal reading process</w:t>
      </w:r>
      <w:r w:rsidRPr="0036351F">
        <w:t>. (PhD’s are automatically sent to two readers)</w:t>
      </w:r>
      <w:r>
        <w:t>.</w:t>
      </w:r>
    </w:p>
    <w:p w:rsidR="0036351F" w:rsidRPr="0036351F" w:rsidRDefault="0036351F" w:rsidP="0036351F">
      <w:r w:rsidRPr="0036351F">
        <w:t xml:space="preserve">*Email addresses are required only in the case of readers </w:t>
      </w:r>
      <w:r w:rsidRPr="0036351F">
        <w:rPr>
          <w:u w:val="single"/>
        </w:rPr>
        <w:t>outside Wits.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6758"/>
      </w:tblGrid>
      <w:tr w:rsidR="0036351F" w:rsidTr="007633E5">
        <w:trPr>
          <w:trHeight w:val="322"/>
        </w:trPr>
        <w:tc>
          <w:tcPr>
            <w:tcW w:w="2252" w:type="dxa"/>
          </w:tcPr>
          <w:p w:rsidR="0036351F" w:rsidRPr="00945706" w:rsidRDefault="0036351F" w:rsidP="0036351F">
            <w:pPr>
              <w:rPr>
                <w:b/>
                <w:bCs/>
              </w:rPr>
            </w:pPr>
            <w:r w:rsidRPr="00945706">
              <w:rPr>
                <w:b/>
                <w:bCs/>
              </w:rPr>
              <w:t>1. Reader:</w:t>
            </w:r>
          </w:p>
        </w:tc>
        <w:tc>
          <w:tcPr>
            <w:tcW w:w="6758" w:type="dxa"/>
          </w:tcPr>
          <w:p w:rsidR="0036351F" w:rsidRDefault="0036351F" w:rsidP="0036351F"/>
        </w:tc>
      </w:tr>
      <w:tr w:rsidR="0036351F" w:rsidTr="0092281B">
        <w:trPr>
          <w:trHeight w:val="321"/>
        </w:trPr>
        <w:tc>
          <w:tcPr>
            <w:tcW w:w="2252" w:type="dxa"/>
          </w:tcPr>
          <w:p w:rsidR="0036351F" w:rsidRDefault="00945706" w:rsidP="00945706">
            <w:pPr>
              <w:ind w:left="284"/>
            </w:pPr>
            <w:r>
              <w:t>e</w:t>
            </w:r>
            <w:r w:rsidR="0036351F">
              <w:t>mail:</w:t>
            </w:r>
          </w:p>
        </w:tc>
        <w:tc>
          <w:tcPr>
            <w:tcW w:w="6758" w:type="dxa"/>
          </w:tcPr>
          <w:p w:rsidR="0036351F" w:rsidRDefault="0036351F" w:rsidP="0036351F"/>
        </w:tc>
      </w:tr>
      <w:tr w:rsidR="0036351F" w:rsidTr="0092281B">
        <w:trPr>
          <w:trHeight w:val="321"/>
        </w:trPr>
        <w:tc>
          <w:tcPr>
            <w:tcW w:w="2252" w:type="dxa"/>
          </w:tcPr>
          <w:p w:rsidR="0036351F" w:rsidRPr="00945706" w:rsidRDefault="0036351F" w:rsidP="0036351F">
            <w:pPr>
              <w:rPr>
                <w:b/>
                <w:bCs/>
              </w:rPr>
            </w:pPr>
            <w:r w:rsidRPr="00945706">
              <w:rPr>
                <w:b/>
                <w:bCs/>
              </w:rPr>
              <w:t>2. Reader:</w:t>
            </w:r>
          </w:p>
        </w:tc>
        <w:tc>
          <w:tcPr>
            <w:tcW w:w="6758" w:type="dxa"/>
          </w:tcPr>
          <w:p w:rsidR="0036351F" w:rsidRDefault="0036351F" w:rsidP="0036351F"/>
        </w:tc>
      </w:tr>
      <w:tr w:rsidR="0036351F" w:rsidTr="0092281B">
        <w:trPr>
          <w:trHeight w:val="321"/>
        </w:trPr>
        <w:tc>
          <w:tcPr>
            <w:tcW w:w="2252" w:type="dxa"/>
          </w:tcPr>
          <w:p w:rsidR="0036351F" w:rsidRDefault="00945706" w:rsidP="00945706">
            <w:pPr>
              <w:ind w:left="284"/>
            </w:pPr>
            <w:r>
              <w:t>email:</w:t>
            </w:r>
          </w:p>
        </w:tc>
        <w:tc>
          <w:tcPr>
            <w:tcW w:w="6758" w:type="dxa"/>
          </w:tcPr>
          <w:p w:rsidR="0036351F" w:rsidRDefault="0036351F" w:rsidP="0036351F"/>
        </w:tc>
      </w:tr>
      <w:tr w:rsidR="0036351F" w:rsidTr="0092281B">
        <w:trPr>
          <w:trHeight w:val="321"/>
        </w:trPr>
        <w:tc>
          <w:tcPr>
            <w:tcW w:w="2252" w:type="dxa"/>
          </w:tcPr>
          <w:p w:rsidR="0036351F" w:rsidRPr="00945706" w:rsidRDefault="0036351F" w:rsidP="0036351F">
            <w:pPr>
              <w:rPr>
                <w:b/>
                <w:bCs/>
              </w:rPr>
            </w:pPr>
            <w:r w:rsidRPr="00945706">
              <w:rPr>
                <w:b/>
                <w:bCs/>
              </w:rPr>
              <w:t>3. Reader:</w:t>
            </w:r>
          </w:p>
        </w:tc>
        <w:tc>
          <w:tcPr>
            <w:tcW w:w="6758" w:type="dxa"/>
          </w:tcPr>
          <w:p w:rsidR="0036351F" w:rsidRDefault="0036351F" w:rsidP="0036351F"/>
        </w:tc>
      </w:tr>
      <w:tr w:rsidR="0036351F" w:rsidTr="0092281B">
        <w:trPr>
          <w:trHeight w:val="321"/>
        </w:trPr>
        <w:tc>
          <w:tcPr>
            <w:tcW w:w="2252" w:type="dxa"/>
          </w:tcPr>
          <w:p w:rsidR="0036351F" w:rsidRDefault="00945706" w:rsidP="00945706">
            <w:pPr>
              <w:ind w:left="284"/>
            </w:pPr>
            <w:r>
              <w:t>email:</w:t>
            </w:r>
          </w:p>
        </w:tc>
        <w:tc>
          <w:tcPr>
            <w:tcW w:w="6758" w:type="dxa"/>
          </w:tcPr>
          <w:p w:rsidR="0036351F" w:rsidRDefault="0036351F" w:rsidP="0036351F"/>
        </w:tc>
      </w:tr>
    </w:tbl>
    <w:p w:rsidR="00FB696A" w:rsidRDefault="00FB696A" w:rsidP="00FB696A">
      <w:pPr>
        <w:pStyle w:val="Body"/>
      </w:pPr>
    </w:p>
    <w:p w:rsidR="00FB696A" w:rsidRDefault="00FB696A" w:rsidP="00FB696A">
      <w:pPr>
        <w:pStyle w:val="Body"/>
      </w:pPr>
    </w:p>
    <w:p w:rsidR="00FB696A" w:rsidRPr="00945706" w:rsidRDefault="00FB696A" w:rsidP="00FB696A">
      <w:pPr>
        <w:pStyle w:val="Body"/>
      </w:pPr>
    </w:p>
    <w:p w:rsidR="00FB696A" w:rsidRPr="00945706" w:rsidRDefault="00FB696A" w:rsidP="00FB696A">
      <w:pPr>
        <w:pStyle w:val="Body"/>
      </w:pPr>
      <w:r w:rsidRPr="00945706">
        <w:t>Are you using the internal (</w:t>
      </w:r>
      <w:r>
        <w:t>D</w:t>
      </w:r>
      <w:r w:rsidRPr="00945706">
        <w:t xml:space="preserve">epartmental) proposal reading process that has been approved by Faculty? </w:t>
      </w:r>
      <w:r>
        <w:t xml:space="preserve">  YES             NO</w:t>
      </w:r>
      <w:r w:rsidRPr="00FB69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168DF2B0" wp14:editId="27DF041C">
                <wp:simplePos x="0" y="0"/>
                <wp:positionH relativeFrom="column">
                  <wp:posOffset>1225550</wp:posOffset>
                </wp:positionH>
                <wp:positionV relativeFrom="paragraph">
                  <wp:posOffset>169545</wp:posOffset>
                </wp:positionV>
                <wp:extent cx="252000" cy="234000"/>
                <wp:effectExtent l="0" t="0" r="15240" b="762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1BE8" id="Rectangle 153" o:spid="_x0000_s1026" style="position:absolute;margin-left:96.5pt;margin-top:13.35pt;width:19.85pt;height:1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" fillcolor="#d9e2f3 [660]" strokecolor="#1f3763 [1604]" strokeweight="1pt">
                <w10:anchorlock/>
              </v:rect>
            </w:pict>
          </mc:Fallback>
        </mc:AlternateContent>
      </w:r>
      <w:r w:rsidRPr="00FB69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54D8D632" wp14:editId="31AD7B37">
                <wp:simplePos x="0" y="0"/>
                <wp:positionH relativeFrom="column">
                  <wp:posOffset>1947545</wp:posOffset>
                </wp:positionH>
                <wp:positionV relativeFrom="paragraph">
                  <wp:posOffset>172720</wp:posOffset>
                </wp:positionV>
                <wp:extent cx="252000" cy="234000"/>
                <wp:effectExtent l="0" t="0" r="15240" b="762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86031" id="Rectangle 154" o:spid="_x0000_s1026" style="position:absolute;margin-left:153.35pt;margin-top:13.6pt;width:19.85pt;height:1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" fillcolor="#d9e2f3 [660]" strokecolor="#1f3763 [1604]" strokeweight="1pt">
                <w10:anchorlock/>
              </v:rect>
            </w:pict>
          </mc:Fallback>
        </mc:AlternateContent>
      </w:r>
      <w:r>
        <w:t xml:space="preserve">   </w:t>
      </w:r>
    </w:p>
    <w:p w:rsidR="00FB696A" w:rsidRDefault="00FB696A" w:rsidP="00FB696A"/>
    <w:p w:rsidR="00FB696A" w:rsidRPr="00FB696A" w:rsidRDefault="00FB696A" w:rsidP="00FB696A">
      <w:pPr>
        <w:pStyle w:val="Body"/>
      </w:pPr>
      <w:r w:rsidRPr="0036351F">
        <w:t>Is the reader’s report attached?</w:t>
      </w:r>
      <w:r w:rsidRPr="00945706">
        <w:t xml:space="preserve"> </w:t>
      </w:r>
      <w:r>
        <w:t xml:space="preserve">  YES             NO</w:t>
      </w:r>
      <w:r w:rsidRPr="00FB69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55D2E99E" wp14:editId="1759462A">
                <wp:simplePos x="0" y="0"/>
                <wp:positionH relativeFrom="column">
                  <wp:posOffset>2486025</wp:posOffset>
                </wp:positionH>
                <wp:positionV relativeFrom="paragraph">
                  <wp:posOffset>-17780</wp:posOffset>
                </wp:positionV>
                <wp:extent cx="251460" cy="233680"/>
                <wp:effectExtent l="0" t="0" r="15240" b="762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86AA9" id="Rectangle 155" o:spid="_x0000_s1026" style="position:absolute;margin-left:195.75pt;margin-top:-1.4pt;width:19.8pt;height:1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  <w:r w:rsidRPr="00FB69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56E58516" wp14:editId="3E2F6FF0">
                <wp:simplePos x="0" y="0"/>
                <wp:positionH relativeFrom="column">
                  <wp:posOffset>3173095</wp:posOffset>
                </wp:positionH>
                <wp:positionV relativeFrom="paragraph">
                  <wp:posOffset>-21590</wp:posOffset>
                </wp:positionV>
                <wp:extent cx="251460" cy="233680"/>
                <wp:effectExtent l="0" t="0" r="15240" b="762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100C2" id="Rectangle 156" o:spid="_x0000_s1026" style="position:absolute;margin-left:249.85pt;margin-top:-1.7pt;width:19.8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" fillcolor="#d9e2f3 [660]" strokecolor="#1f3763 [1604]" strokeweight="1pt">
                <w10:anchorlock/>
              </v:rect>
            </w:pict>
          </mc:Fallback>
        </mc:AlternateContent>
      </w:r>
      <w:r>
        <w:t xml:space="preserve">   </w:t>
      </w:r>
    </w:p>
    <w:p w:rsidR="0036351F" w:rsidRPr="0036351F" w:rsidRDefault="0036351F" w:rsidP="00FB696A">
      <w:pPr>
        <w:pStyle w:val="Body"/>
      </w:pPr>
      <w:r w:rsidRPr="009457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687317D" wp14:editId="7B826970">
                <wp:simplePos x="0" y="0"/>
                <wp:positionH relativeFrom="page">
                  <wp:posOffset>1021715</wp:posOffset>
                </wp:positionH>
                <wp:positionV relativeFrom="page">
                  <wp:posOffset>5711825</wp:posOffset>
                </wp:positionV>
                <wp:extent cx="5769610" cy="0"/>
                <wp:effectExtent l="0" t="12700" r="0" b="0"/>
                <wp:wrapNone/>
                <wp:docPr id="152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0"/>
                        </a:xfrm>
                        <a:custGeom>
                          <a:avLst/>
                          <a:gdLst>
                            <a:gd name="T0" fmla="*/ 0 w 9086"/>
                            <a:gd name="T1" fmla="*/ 9085 w 908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244F6D" id="Freeform 17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45pt,449.75pt,534.7pt,449.75pt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" o:allowincell="f" filled="f" strokeweight=".54325mm">
                <v:path arrowok="t" o:connecttype="custom" o:connectlocs="0,0;5768975,0" o:connectangles="0,0"/>
                <w10:wrap anchorx="page" anchory="page"/>
              </v:polyline>
            </w:pict>
          </mc:Fallback>
        </mc:AlternateContent>
      </w:r>
    </w:p>
    <w:sectPr w:rsidR="0036351F" w:rsidRPr="0036351F" w:rsidSect="002E2391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8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5D" w:rsidRDefault="00D4755D" w:rsidP="0035022A">
      <w:pPr>
        <w:spacing w:after="0" w:line="240" w:lineRule="auto"/>
      </w:pPr>
      <w:r>
        <w:separator/>
      </w:r>
    </w:p>
  </w:endnote>
  <w:endnote w:type="continuationSeparator" w:id="0">
    <w:p w:rsidR="00D4755D" w:rsidRDefault="00D4755D" w:rsidP="0035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12706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B41B4" w:rsidRDefault="00CB41B4" w:rsidP="00C01A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B41B4" w:rsidRDefault="00CB41B4">
    <w:pPr>
      <w:pStyle w:val="Footer"/>
    </w:pPr>
  </w:p>
  <w:p w:rsidR="00A21D95" w:rsidRDefault="00A21D9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77041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B41B4" w:rsidRDefault="00CB41B4" w:rsidP="00C01A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05E4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="00CB41B4" w:rsidRDefault="00CB41B4">
    <w:pPr>
      <w:pStyle w:val="Footer"/>
    </w:pPr>
  </w:p>
  <w:p w:rsidR="00A21D95" w:rsidRDefault="00A21D9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91" w:rsidRPr="00A70B34" w:rsidRDefault="002E2391" w:rsidP="002E2391">
    <w:pPr>
      <w:rPr>
        <w:sz w:val="18"/>
        <w:szCs w:val="18"/>
      </w:rPr>
    </w:pPr>
    <w:r w:rsidRPr="00A70B34">
      <w:rPr>
        <w:sz w:val="18"/>
        <w:szCs w:val="18"/>
        <w:lang w:val="en-GB"/>
      </w:rPr>
      <w:t>Faculty of Humanities</w:t>
    </w:r>
    <w:r>
      <w:rPr>
        <w:sz w:val="18"/>
        <w:szCs w:val="18"/>
        <w:lang w:val="en-GB"/>
      </w:rPr>
      <w:br/>
    </w:r>
    <w:r w:rsidRPr="00A70B34">
      <w:rPr>
        <w:sz w:val="18"/>
        <w:szCs w:val="18"/>
        <w:lang w:val="en-GB"/>
      </w:rPr>
      <w:t>University of the</w:t>
    </w:r>
    <w:r>
      <w:rPr>
        <w:sz w:val="18"/>
        <w:szCs w:val="18"/>
        <w:lang w:val="en-GB"/>
      </w:rPr>
      <w:t xml:space="preserve"> </w:t>
    </w:r>
    <w:r w:rsidRPr="00A70B34">
      <w:rPr>
        <w:sz w:val="18"/>
        <w:szCs w:val="18"/>
        <w:lang w:val="en-GB"/>
      </w:rPr>
      <w:t xml:space="preserve">Witwatersrand, </w:t>
    </w:r>
    <w:r>
      <w:rPr>
        <w:sz w:val="18"/>
        <w:szCs w:val="18"/>
      </w:rPr>
      <w:br/>
    </w:r>
    <w:r w:rsidRPr="00A70B34">
      <w:rPr>
        <w:sz w:val="18"/>
        <w:szCs w:val="18"/>
        <w:lang w:val="en-GB"/>
      </w:rPr>
      <w:t>Johannesburg</w:t>
    </w:r>
  </w:p>
  <w:p w:rsidR="0035022A" w:rsidRDefault="0035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5D" w:rsidRDefault="00D4755D" w:rsidP="0035022A">
      <w:pPr>
        <w:spacing w:after="0" w:line="240" w:lineRule="auto"/>
      </w:pPr>
      <w:r>
        <w:separator/>
      </w:r>
    </w:p>
  </w:footnote>
  <w:footnote w:type="continuationSeparator" w:id="0">
    <w:p w:rsidR="00D4755D" w:rsidRDefault="00D4755D" w:rsidP="0035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F99" w:rsidRPr="00016F99" w:rsidRDefault="002E2391" w:rsidP="00016F99">
    <w:pPr>
      <w:pStyle w:val="Header"/>
      <w:spacing w:before="120" w:after="0" w:line="240" w:lineRule="auto"/>
      <w:jc w:val="center"/>
      <w:rPr>
        <w:b/>
        <w:bCs/>
        <w:sz w:val="32"/>
        <w:szCs w:val="32"/>
      </w:rPr>
    </w:pPr>
    <w:r w:rsidRPr="002E2391">
      <w:rPr>
        <w:sz w:val="44"/>
        <w:szCs w:val="44"/>
      </w:rPr>
      <w:t>FACULTY OF HUMANITIES</w:t>
    </w:r>
  </w:p>
  <w:p w:rsidR="00016F99" w:rsidRPr="00016F99" w:rsidRDefault="002E2391" w:rsidP="00016F99">
    <w:pPr>
      <w:pStyle w:val="Style2"/>
      <w:spacing w:after="0"/>
      <w:rPr>
        <w:szCs w:val="32"/>
      </w:rPr>
    </w:pPr>
    <w:r w:rsidRPr="00016F99">
      <w:rPr>
        <w:szCs w:val="32"/>
      </w:rPr>
      <w:t xml:space="preserve">PROPOSAL SUMBISSION FORM </w:t>
    </w:r>
    <w:r w:rsidR="0035022A" w:rsidRPr="00016F99">
      <w:rPr>
        <w:noProof/>
        <w:szCs w:val="32"/>
      </w:rPr>
      <w:drawing>
        <wp:anchor distT="215900" distB="107950" distL="114300" distR="114300" simplePos="0" relativeHeight="251659264" behindDoc="1" locked="0" layoutInCell="1" allowOverlap="0" wp14:anchorId="11625E79" wp14:editId="05CF0447">
          <wp:simplePos x="0" y="0"/>
          <wp:positionH relativeFrom="page">
            <wp:posOffset>3239311</wp:posOffset>
          </wp:positionH>
          <wp:positionV relativeFrom="page">
            <wp:posOffset>301556</wp:posOffset>
          </wp:positionV>
          <wp:extent cx="1262146" cy="1184343"/>
          <wp:effectExtent l="0" t="0" r="0" b="0"/>
          <wp:wrapTopAndBottom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612" cy="1196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9B3"/>
    <w:multiLevelType w:val="hybridMultilevel"/>
    <w:tmpl w:val="EBC2F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9D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117148"/>
    <w:multiLevelType w:val="multilevel"/>
    <w:tmpl w:val="08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 w15:restartNumberingAfterBreak="0">
    <w:nsid w:val="1C20213B"/>
    <w:multiLevelType w:val="hybridMultilevel"/>
    <w:tmpl w:val="2A485DE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EA72C41"/>
    <w:multiLevelType w:val="hybridMultilevel"/>
    <w:tmpl w:val="E938C1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5409"/>
    <w:multiLevelType w:val="hybridMultilevel"/>
    <w:tmpl w:val="E97239B6"/>
    <w:lvl w:ilvl="0" w:tplc="0809001B">
      <w:start w:val="1"/>
      <w:numFmt w:val="lowerRoman"/>
      <w:lvlText w:val="%1."/>
      <w:lvlJc w:val="righ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7A92726"/>
    <w:multiLevelType w:val="hybridMultilevel"/>
    <w:tmpl w:val="B0D673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2480"/>
    <w:multiLevelType w:val="multilevel"/>
    <w:tmpl w:val="E24E8150"/>
    <w:lvl w:ilvl="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432"/>
      </w:pPr>
    </w:lvl>
    <w:lvl w:ilvl="2">
      <w:start w:val="1"/>
      <w:numFmt w:val="decimal"/>
      <w:lvlText w:val="%1.%2.%3."/>
      <w:lvlJc w:val="left"/>
      <w:pPr>
        <w:ind w:left="2228" w:hanging="504"/>
      </w:pPr>
    </w:lvl>
    <w:lvl w:ilvl="3">
      <w:start w:val="1"/>
      <w:numFmt w:val="decimal"/>
      <w:lvlText w:val="%1.%2.%3.%4."/>
      <w:lvlJc w:val="left"/>
      <w:pPr>
        <w:ind w:left="2732" w:hanging="648"/>
      </w:pPr>
    </w:lvl>
    <w:lvl w:ilvl="4">
      <w:start w:val="1"/>
      <w:numFmt w:val="decimal"/>
      <w:lvlText w:val="%1.%2.%3.%4.%5."/>
      <w:lvlJc w:val="left"/>
      <w:pPr>
        <w:ind w:left="3236" w:hanging="792"/>
      </w:pPr>
    </w:lvl>
    <w:lvl w:ilvl="5">
      <w:start w:val="1"/>
      <w:numFmt w:val="decimal"/>
      <w:lvlText w:val="%1.%2.%3.%4.%5.%6."/>
      <w:lvlJc w:val="left"/>
      <w:pPr>
        <w:ind w:left="3740" w:hanging="936"/>
      </w:pPr>
    </w:lvl>
    <w:lvl w:ilvl="6">
      <w:start w:val="1"/>
      <w:numFmt w:val="decimal"/>
      <w:lvlText w:val="%1.%2.%3.%4.%5.%6.%7."/>
      <w:lvlJc w:val="left"/>
      <w:pPr>
        <w:ind w:left="4244" w:hanging="1080"/>
      </w:pPr>
    </w:lvl>
    <w:lvl w:ilvl="7">
      <w:start w:val="1"/>
      <w:numFmt w:val="decimal"/>
      <w:lvlText w:val="%1.%2.%3.%4.%5.%6.%7.%8."/>
      <w:lvlJc w:val="left"/>
      <w:pPr>
        <w:ind w:left="4748" w:hanging="1224"/>
      </w:pPr>
    </w:lvl>
    <w:lvl w:ilvl="8">
      <w:start w:val="1"/>
      <w:numFmt w:val="decimal"/>
      <w:lvlText w:val="%1.%2.%3.%4.%5.%6.%7.%8.%9."/>
      <w:lvlJc w:val="left"/>
      <w:pPr>
        <w:ind w:left="5324" w:hanging="1440"/>
      </w:pPr>
    </w:lvl>
  </w:abstractNum>
  <w:abstractNum w:abstractNumId="8" w15:restartNumberingAfterBreak="0">
    <w:nsid w:val="36BD3CCE"/>
    <w:multiLevelType w:val="hybridMultilevel"/>
    <w:tmpl w:val="C9543E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4F92"/>
    <w:multiLevelType w:val="hybridMultilevel"/>
    <w:tmpl w:val="35A6A3F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673"/>
    <w:multiLevelType w:val="hybridMultilevel"/>
    <w:tmpl w:val="E97239B6"/>
    <w:lvl w:ilvl="0" w:tplc="0809001B">
      <w:start w:val="1"/>
      <w:numFmt w:val="lowerRoman"/>
      <w:lvlText w:val="%1."/>
      <w:lvlJc w:val="righ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88D6DA5"/>
    <w:multiLevelType w:val="hybridMultilevel"/>
    <w:tmpl w:val="DA801E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52B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A91E71"/>
    <w:multiLevelType w:val="hybridMultilevel"/>
    <w:tmpl w:val="11508752"/>
    <w:lvl w:ilvl="0" w:tplc="0809000F">
      <w:start w:val="1"/>
      <w:numFmt w:val="decimal"/>
      <w:lvlText w:val="%1."/>
      <w:lvlJc w:val="left"/>
      <w:pPr>
        <w:ind w:left="220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6C4B4F35"/>
    <w:multiLevelType w:val="hybridMultilevel"/>
    <w:tmpl w:val="FEEC3EA6"/>
    <w:lvl w:ilvl="0" w:tplc="771E581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766764"/>
    <w:multiLevelType w:val="hybridMultilevel"/>
    <w:tmpl w:val="5C3CE892"/>
    <w:lvl w:ilvl="0" w:tplc="0809001B">
      <w:start w:val="1"/>
      <w:numFmt w:val="lowerRoman"/>
      <w:lvlText w:val="%1."/>
      <w:lvlJc w:val="right"/>
      <w:pPr>
        <w:ind w:left="2204" w:hanging="360"/>
      </w:pPr>
    </w:lvl>
    <w:lvl w:ilvl="1" w:tplc="08090019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7BA54CB1"/>
    <w:multiLevelType w:val="hybridMultilevel"/>
    <w:tmpl w:val="C87A9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E80748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 (Body CS)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15937"/>
    <w:multiLevelType w:val="hybridMultilevel"/>
    <w:tmpl w:val="D4E8568E"/>
    <w:lvl w:ilvl="0" w:tplc="08090017">
      <w:start w:val="1"/>
      <w:numFmt w:val="lowerLetter"/>
      <w:lvlText w:val="%1)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17"/>
  </w:num>
  <w:num w:numId="10">
    <w:abstractNumId w:val="3"/>
  </w:num>
  <w:num w:numId="11">
    <w:abstractNumId w:val="10"/>
  </w:num>
  <w:num w:numId="12">
    <w:abstractNumId w:val="13"/>
  </w:num>
  <w:num w:numId="13">
    <w:abstractNumId w:val="16"/>
  </w:num>
  <w:num w:numId="14">
    <w:abstractNumId w:val="15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E4"/>
    <w:rsid w:val="00003483"/>
    <w:rsid w:val="00016F99"/>
    <w:rsid w:val="000528DE"/>
    <w:rsid w:val="0005588A"/>
    <w:rsid w:val="001248B3"/>
    <w:rsid w:val="0019177D"/>
    <w:rsid w:val="002161C3"/>
    <w:rsid w:val="00251005"/>
    <w:rsid w:val="002568CD"/>
    <w:rsid w:val="00297018"/>
    <w:rsid w:val="002E2391"/>
    <w:rsid w:val="002F207D"/>
    <w:rsid w:val="002F303B"/>
    <w:rsid w:val="002F42B7"/>
    <w:rsid w:val="0035022A"/>
    <w:rsid w:val="0036351F"/>
    <w:rsid w:val="003D2FC6"/>
    <w:rsid w:val="004B11A2"/>
    <w:rsid w:val="004B4B57"/>
    <w:rsid w:val="004C67D5"/>
    <w:rsid w:val="004D01D1"/>
    <w:rsid w:val="004D16A4"/>
    <w:rsid w:val="004E6DBD"/>
    <w:rsid w:val="0050437F"/>
    <w:rsid w:val="005A34E7"/>
    <w:rsid w:val="005C1A4B"/>
    <w:rsid w:val="00602688"/>
    <w:rsid w:val="006169C6"/>
    <w:rsid w:val="0069511B"/>
    <w:rsid w:val="006B333A"/>
    <w:rsid w:val="006B383B"/>
    <w:rsid w:val="006C64BF"/>
    <w:rsid w:val="007145DA"/>
    <w:rsid w:val="007208AF"/>
    <w:rsid w:val="00773088"/>
    <w:rsid w:val="00794D80"/>
    <w:rsid w:val="007A1BD1"/>
    <w:rsid w:val="007B3CF1"/>
    <w:rsid w:val="007C61C4"/>
    <w:rsid w:val="008037C5"/>
    <w:rsid w:val="0086054A"/>
    <w:rsid w:val="00863548"/>
    <w:rsid w:val="008C3101"/>
    <w:rsid w:val="008E3724"/>
    <w:rsid w:val="008E403F"/>
    <w:rsid w:val="0090606B"/>
    <w:rsid w:val="00945706"/>
    <w:rsid w:val="00945B3F"/>
    <w:rsid w:val="00971D48"/>
    <w:rsid w:val="00993371"/>
    <w:rsid w:val="009D643B"/>
    <w:rsid w:val="00A21D95"/>
    <w:rsid w:val="00A50963"/>
    <w:rsid w:val="00A80862"/>
    <w:rsid w:val="00AE1ADD"/>
    <w:rsid w:val="00B95F10"/>
    <w:rsid w:val="00BA3034"/>
    <w:rsid w:val="00BE77BE"/>
    <w:rsid w:val="00BF0F48"/>
    <w:rsid w:val="00C766D3"/>
    <w:rsid w:val="00CB41B4"/>
    <w:rsid w:val="00D25027"/>
    <w:rsid w:val="00D4755D"/>
    <w:rsid w:val="00DC3EB7"/>
    <w:rsid w:val="00DD5568"/>
    <w:rsid w:val="00DE3BE3"/>
    <w:rsid w:val="00E105E4"/>
    <w:rsid w:val="00E142CF"/>
    <w:rsid w:val="00EA4B22"/>
    <w:rsid w:val="00ED43BC"/>
    <w:rsid w:val="00EE63D0"/>
    <w:rsid w:val="00F34514"/>
    <w:rsid w:val="00F517D1"/>
    <w:rsid w:val="00F756B7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EB920"/>
  <w14:defaultImageDpi w14:val="32767"/>
  <w15:chartTrackingRefBased/>
  <w15:docId w15:val="{2BEABC8E-8FB7-4071-A97E-FDABD3C4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lvetica Neue"/>
    <w:uiPriority w:val="1"/>
    <w:qFormat/>
    <w:rsid w:val="002E2391"/>
    <w:pPr>
      <w:spacing w:after="200" w:line="271" w:lineRule="auto"/>
    </w:pPr>
    <w:rPr>
      <w:rFonts w:ascii="Helvetica Neue" w:hAnsi="Helvetica Neue"/>
      <w:sz w:val="22"/>
      <w:szCs w:val="28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E2391"/>
    <w:pPr>
      <w:spacing w:before="60" w:after="60"/>
      <w:outlineLvl w:val="0"/>
    </w:pPr>
    <w:rPr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3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22A"/>
    <w:rPr>
      <w:rFonts w:ascii="Helvetica Neue" w:hAnsi="Helvetica Neue"/>
      <w:sz w:val="20"/>
    </w:rPr>
  </w:style>
  <w:style w:type="paragraph" w:styleId="Footer">
    <w:name w:val="footer"/>
    <w:basedOn w:val="Normal"/>
    <w:link w:val="FooterChar"/>
    <w:uiPriority w:val="99"/>
    <w:unhideWhenUsed/>
    <w:rsid w:val="003502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22A"/>
    <w:rPr>
      <w:rFonts w:ascii="Helvetica Neue" w:hAnsi="Helvetica Neue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2E2391"/>
    <w:rPr>
      <w:rFonts w:ascii="Helvetica Neue" w:hAnsi="Helvetica Neue"/>
      <w:b/>
      <w:color w:val="000000" w:themeColor="text1"/>
      <w:sz w:val="22"/>
      <w:szCs w:val="28"/>
      <w:lang w:val="en-US"/>
    </w:rPr>
  </w:style>
  <w:style w:type="paragraph" w:customStyle="1" w:styleId="Style2">
    <w:name w:val="Style2"/>
    <w:basedOn w:val="Normal"/>
    <w:next w:val="Heading3"/>
    <w:uiPriority w:val="1"/>
    <w:qFormat/>
    <w:rsid w:val="002E2391"/>
    <w:pPr>
      <w:spacing w:after="120"/>
      <w:jc w:val="center"/>
    </w:pPr>
    <w:rPr>
      <w:rFonts w:cs="Times New Roman (Body CS)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391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rsid w:val="002E2391"/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2391"/>
    <w:rPr>
      <w:color w:val="808080"/>
    </w:rPr>
  </w:style>
  <w:style w:type="paragraph" w:customStyle="1" w:styleId="Body">
    <w:name w:val="Body"/>
    <w:basedOn w:val="BodyText"/>
    <w:next w:val="BodyText"/>
    <w:uiPriority w:val="1"/>
    <w:qFormat/>
    <w:rsid w:val="002E2391"/>
    <w:pPr>
      <w:spacing w:line="240" w:lineRule="auto"/>
    </w:pPr>
    <w:rPr>
      <w:rFonts w:cs="Times New Roman (Body CS)"/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E23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2E2391"/>
    <w:rPr>
      <w:rFonts w:ascii="Helvetica Neue" w:hAnsi="Helvetica Neue"/>
      <w:sz w:val="22"/>
      <w:szCs w:val="28"/>
      <w:lang w:val="en-US"/>
    </w:rPr>
  </w:style>
  <w:style w:type="paragraph" w:customStyle="1" w:styleId="Style3">
    <w:name w:val="Style3"/>
    <w:basedOn w:val="Style2"/>
    <w:next w:val="Body"/>
    <w:uiPriority w:val="1"/>
    <w:qFormat/>
    <w:rsid w:val="002E2391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B41B4"/>
  </w:style>
  <w:style w:type="paragraph" w:styleId="ListParagraph">
    <w:name w:val="List Paragraph"/>
    <w:basedOn w:val="Normal"/>
    <w:uiPriority w:val="34"/>
    <w:qFormat/>
    <w:rsid w:val="007C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4186\Downloads\Humanities%20Submission%20Proposal%20Form%20202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Humanities Submission Proposal Form 2021 (1)</Template>
  <TotalTime>1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2021-07-08T10:45:00Z</dcterms:created>
  <dcterms:modified xsi:type="dcterms:W3CDTF">2021-07-08T10:46:00Z</dcterms:modified>
</cp:coreProperties>
</file>